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0E6E02C7" w:rsidR="00FE0954" w:rsidRPr="00FE0954" w:rsidRDefault="00FE0954">
      <w:pPr>
        <w:rPr>
          <w:sz w:val="2"/>
          <w:szCs w:val="6"/>
        </w:rPr>
      </w:pPr>
      <w:r>
        <w:rPr>
          <w:noProof/>
          <w:sz w:val="2"/>
          <w:szCs w:val="6"/>
        </w:rPr>
        <mc:AlternateContent>
          <mc:Choice Requires="wps">
            <w:drawing>
              <wp:anchor distT="0" distB="0" distL="114300" distR="114300" simplePos="0" relativeHeight="251519488" behindDoc="1" locked="1" layoutInCell="1" allowOverlap="1" wp14:anchorId="753702C3" wp14:editId="248F4EE6">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margin-left:612pt;margin-top:366pt;width:82.5pt;height:354.5pt;flip:x;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Y="1"/>
        <w:tblOverlap w:val="never"/>
        <w:tblW w:w="19046" w:type="dxa"/>
        <w:tblLayout w:type="fixed"/>
        <w:tblCellMar>
          <w:left w:w="115" w:type="dxa"/>
          <w:right w:w="115" w:type="dxa"/>
        </w:tblCellMar>
        <w:tblLook w:val="04A0" w:firstRow="1" w:lastRow="0" w:firstColumn="1" w:lastColumn="0" w:noHBand="0" w:noVBand="1"/>
      </w:tblPr>
      <w:tblGrid>
        <w:gridCol w:w="270"/>
        <w:gridCol w:w="90"/>
        <w:gridCol w:w="1127"/>
        <w:gridCol w:w="3668"/>
        <w:gridCol w:w="18"/>
        <w:gridCol w:w="253"/>
        <w:gridCol w:w="254"/>
        <w:gridCol w:w="80"/>
        <w:gridCol w:w="4734"/>
        <w:gridCol w:w="18"/>
        <w:gridCol w:w="3994"/>
        <w:gridCol w:w="4540"/>
      </w:tblGrid>
      <w:tr w:rsidR="008101C7" w:rsidRPr="00FF6A34" w14:paraId="3290A894" w14:textId="77777777" w:rsidTr="00290CC4">
        <w:trPr>
          <w:gridAfter w:val="2"/>
          <w:wAfter w:w="8534" w:type="dxa"/>
          <w:trHeight w:val="1440"/>
        </w:trPr>
        <w:tc>
          <w:tcPr>
            <w:tcW w:w="1487" w:type="dxa"/>
            <w:gridSpan w:val="3"/>
            <w:tcMar>
              <w:top w:w="58" w:type="dxa"/>
              <w:left w:w="58" w:type="dxa"/>
              <w:bottom w:w="58" w:type="dxa"/>
              <w:right w:w="58" w:type="dxa"/>
            </w:tcMar>
            <w:vAlign w:val="center"/>
          </w:tcPr>
          <w:p w14:paraId="07C315ED" w14:textId="77777777" w:rsidR="008101C7" w:rsidRPr="00FF6A34" w:rsidRDefault="008101C7" w:rsidP="00290CC4">
            <w:pPr>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025" w:type="dxa"/>
            <w:gridSpan w:val="7"/>
            <w:tcMar>
              <w:top w:w="58" w:type="dxa"/>
              <w:left w:w="58" w:type="dxa"/>
              <w:bottom w:w="58" w:type="dxa"/>
              <w:right w:w="58" w:type="dxa"/>
            </w:tcMar>
            <w:vAlign w:val="center"/>
          </w:tcPr>
          <w:p w14:paraId="6E970466" w14:textId="4D5067AD" w:rsidR="008101C7" w:rsidRPr="008101C7" w:rsidRDefault="00155AA5" w:rsidP="00290CC4">
            <w:pPr>
              <w:pStyle w:val="Heading1"/>
              <w:ind w:left="144"/>
            </w:pPr>
            <w:r>
              <w:t xml:space="preserve">Residential Deck </w:t>
            </w:r>
            <w:r w:rsidR="0024498A">
              <w:t>/ Porch Permits</w:t>
            </w:r>
          </w:p>
        </w:tc>
      </w:tr>
      <w:tr w:rsidR="00AF696B" w:rsidRPr="00FF6A34" w14:paraId="2BEB466A" w14:textId="77777777" w:rsidTr="00290CC4">
        <w:trPr>
          <w:gridAfter w:val="3"/>
          <w:wAfter w:w="8552" w:type="dxa"/>
          <w:trHeight w:val="25"/>
        </w:trPr>
        <w:tc>
          <w:tcPr>
            <w:tcW w:w="5155" w:type="dxa"/>
            <w:gridSpan w:val="4"/>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7BD4E12E" w:rsidR="00155AA5" w:rsidRPr="00155AA5" w:rsidRDefault="00483727" w:rsidP="00155AA5">
            <w:pPr>
              <w:pStyle w:val="Heading2"/>
            </w:pPr>
            <w:r>
              <w:t>Required Documentation</w:t>
            </w:r>
            <w:r w:rsidR="00B77B7C">
              <w:t xml:space="preserve"> </w:t>
            </w:r>
            <w:r w:rsidR="00C91C77">
              <w:t xml:space="preserve">for a </w:t>
            </w:r>
            <w:r w:rsidR="00210C2F">
              <w:t xml:space="preserve">Deck/Porch </w:t>
            </w:r>
            <w:r w:rsidR="00C91C77">
              <w:t>permit</w:t>
            </w:r>
          </w:p>
        </w:tc>
        <w:tc>
          <w:tcPr>
            <w:tcW w:w="271" w:type="dxa"/>
            <w:gridSpan w:val="2"/>
            <w:vAlign w:val="center"/>
          </w:tcPr>
          <w:p w14:paraId="7BCE3DC1" w14:textId="77777777" w:rsidR="00AF696B" w:rsidRPr="00FF6A34" w:rsidRDefault="00AF696B" w:rsidP="00290CC4">
            <w:pPr>
              <w:pStyle w:val="Heading3"/>
            </w:pPr>
          </w:p>
        </w:tc>
        <w:tc>
          <w:tcPr>
            <w:tcW w:w="5068"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419797D2" w14:textId="77777777" w:rsidR="003E19EA" w:rsidRDefault="003E19EA" w:rsidP="00290CC4">
            <w:pPr>
              <w:pStyle w:val="Heading2"/>
            </w:pPr>
          </w:p>
          <w:p w14:paraId="46E33DC4" w14:textId="77777777" w:rsidR="00B524EB" w:rsidRDefault="003E19EA" w:rsidP="00290CC4">
            <w:pPr>
              <w:pStyle w:val="Heading2"/>
            </w:pPr>
            <w:r>
              <w:t xml:space="preserve">when An </w:t>
            </w:r>
            <w:r w:rsidRPr="00726A74">
              <w:rPr>
                <w:color w:val="FF0000"/>
              </w:rPr>
              <w:t>addition permit</w:t>
            </w:r>
            <w:r>
              <w:t xml:space="preserve"> is required</w:t>
            </w:r>
          </w:p>
          <w:p w14:paraId="32240BF3" w14:textId="7C659F2B" w:rsidR="00AF696B" w:rsidRPr="00973EA4" w:rsidRDefault="00AF696B" w:rsidP="00290CC4">
            <w:pPr>
              <w:pStyle w:val="Heading2"/>
            </w:pPr>
          </w:p>
        </w:tc>
      </w:tr>
      <w:tr w:rsidR="00290CC4" w:rsidRPr="00FF6A34" w14:paraId="0DC84D2D" w14:textId="7F6B6C00" w:rsidTr="00DC46AE">
        <w:trPr>
          <w:trHeight w:val="612"/>
        </w:trPr>
        <w:tc>
          <w:tcPr>
            <w:tcW w:w="270" w:type="dxa"/>
            <w:tcBorders>
              <w:top w:val="single" w:sz="18" w:space="0" w:color="595959" w:themeColor="accent2" w:themeShade="80"/>
            </w:tcBorders>
            <w:tcMar>
              <w:top w:w="72" w:type="dxa"/>
              <w:left w:w="58" w:type="dxa"/>
              <w:bottom w:w="58" w:type="dxa"/>
              <w:right w:w="58" w:type="dxa"/>
            </w:tcMar>
            <w:vAlign w:val="center"/>
          </w:tcPr>
          <w:p w14:paraId="7BF921E0" w14:textId="3A683518" w:rsidR="00290CC4" w:rsidRPr="00FF6A34" w:rsidRDefault="00290CC4" w:rsidP="00290CC4"/>
        </w:tc>
        <w:tc>
          <w:tcPr>
            <w:tcW w:w="4885" w:type="dxa"/>
            <w:gridSpan w:val="3"/>
            <w:tcBorders>
              <w:top w:val="single" w:sz="18" w:space="0" w:color="595959" w:themeColor="accent2" w:themeShade="80"/>
            </w:tcBorders>
            <w:tcMar>
              <w:top w:w="58" w:type="dxa"/>
              <w:left w:w="58" w:type="dxa"/>
              <w:bottom w:w="58" w:type="dxa"/>
              <w:right w:w="58" w:type="dxa"/>
            </w:tcMar>
            <w:vAlign w:val="center"/>
          </w:tcPr>
          <w:p w14:paraId="48B63345" w14:textId="77777777" w:rsidR="005971F2" w:rsidRDefault="005971F2" w:rsidP="00032E93">
            <w:pPr>
              <w:rPr>
                <w:b/>
                <w:bCs/>
                <w:szCs w:val="20"/>
              </w:rPr>
            </w:pPr>
          </w:p>
          <w:p w14:paraId="3BA1C056" w14:textId="2FEA406C" w:rsidR="00032E93" w:rsidRPr="00BD0704" w:rsidRDefault="00032E93" w:rsidP="00032E93">
            <w:pPr>
              <w:rPr>
                <w:b/>
                <w:bCs/>
                <w:szCs w:val="20"/>
              </w:rPr>
            </w:pPr>
            <w:r w:rsidRPr="00BD0704">
              <w:rPr>
                <w:b/>
                <w:bCs/>
                <w:szCs w:val="20"/>
              </w:rPr>
              <w:t>Site Plan/Plot Plan</w:t>
            </w:r>
          </w:p>
          <w:p w14:paraId="3AF528E9" w14:textId="281FEFD4" w:rsidR="00290CC4" w:rsidRPr="00BD0704" w:rsidRDefault="00032E93" w:rsidP="00032E93">
            <w:pPr>
              <w:rPr>
                <w:szCs w:val="20"/>
              </w:rPr>
            </w:pPr>
            <w:r w:rsidRPr="00BD0704">
              <w:rPr>
                <w:szCs w:val="20"/>
              </w:rPr>
              <w:t>This document may be hand-drawn</w:t>
            </w:r>
            <w:r w:rsidR="003B0697">
              <w:rPr>
                <w:szCs w:val="20"/>
              </w:rPr>
              <w:t>,</w:t>
            </w:r>
            <w:r w:rsidRPr="00BD0704">
              <w:rPr>
                <w:szCs w:val="20"/>
              </w:rPr>
              <w:t xml:space="preserve"> but must adhere to an engineering scale of 1:20, 1:30, 1:40, 1:50, 1:60, etc. It should clearly depict the placement of the home on the lot, as well as its distances from all property lines and from any existing structures on the property.</w:t>
            </w:r>
          </w:p>
          <w:p w14:paraId="6AFA1F8A" w14:textId="77777777" w:rsidR="002A2D2E" w:rsidRDefault="002A2D2E" w:rsidP="00432681">
            <w:pPr>
              <w:rPr>
                <w:b/>
                <w:bCs/>
                <w:szCs w:val="20"/>
              </w:rPr>
            </w:pPr>
          </w:p>
          <w:p w14:paraId="1F95989F" w14:textId="5D177DB9" w:rsidR="000E6F2E" w:rsidRPr="00BD0704" w:rsidRDefault="00432681" w:rsidP="00432681">
            <w:pPr>
              <w:rPr>
                <w:szCs w:val="20"/>
              </w:rPr>
            </w:pPr>
            <w:r w:rsidRPr="00BD0704">
              <w:rPr>
                <w:b/>
                <w:bCs/>
                <w:szCs w:val="20"/>
              </w:rPr>
              <w:t xml:space="preserve">Environmental Health approval if </w:t>
            </w:r>
            <w:r w:rsidR="003B0697">
              <w:rPr>
                <w:b/>
                <w:bCs/>
                <w:szCs w:val="20"/>
              </w:rPr>
              <w:t>s</w:t>
            </w:r>
            <w:r w:rsidRPr="00BD0704">
              <w:rPr>
                <w:b/>
                <w:bCs/>
                <w:szCs w:val="20"/>
              </w:rPr>
              <w:t>eptic/</w:t>
            </w:r>
            <w:r w:rsidR="003B0697">
              <w:rPr>
                <w:b/>
                <w:bCs/>
                <w:szCs w:val="20"/>
              </w:rPr>
              <w:t>w</w:t>
            </w:r>
            <w:r w:rsidRPr="00BD0704">
              <w:rPr>
                <w:b/>
                <w:bCs/>
                <w:szCs w:val="20"/>
              </w:rPr>
              <w:t>ell</w:t>
            </w:r>
            <w:r w:rsidRPr="003B0697">
              <w:rPr>
                <w:b/>
                <w:bCs/>
                <w:szCs w:val="20"/>
              </w:rPr>
              <w:t xml:space="preserve"> on property</w:t>
            </w:r>
            <w:r w:rsidR="001C5D3D" w:rsidRPr="003B0697">
              <w:rPr>
                <w:b/>
                <w:bCs/>
                <w:szCs w:val="20"/>
              </w:rPr>
              <w:t>.</w:t>
            </w:r>
            <w:r w:rsidR="001C5D3D">
              <w:rPr>
                <w:szCs w:val="20"/>
              </w:rPr>
              <w:t xml:space="preserve"> </w:t>
            </w:r>
            <w:r w:rsidRPr="00BD0704">
              <w:rPr>
                <w:szCs w:val="20"/>
              </w:rPr>
              <w:t>For approval of plot plans and possible relevant permits, please contact Environmental Health at 910.433.3660. Approved well and septic permits are to be obtained from the Environmental Health Department, located in the basement of 130 Gillespie Street, Fayetteville NC 28301. Historic Courthouse.</w:t>
            </w:r>
          </w:p>
        </w:tc>
        <w:tc>
          <w:tcPr>
            <w:tcW w:w="271" w:type="dxa"/>
            <w:gridSpan w:val="2"/>
            <w:tcMar>
              <w:top w:w="58" w:type="dxa"/>
              <w:left w:w="58" w:type="dxa"/>
              <w:bottom w:w="58" w:type="dxa"/>
              <w:right w:w="58" w:type="dxa"/>
            </w:tcMar>
          </w:tcPr>
          <w:p w14:paraId="490CC42F" w14:textId="7FA10887" w:rsidR="00290CC4" w:rsidRPr="005D37EF" w:rsidRDefault="00290CC4" w:rsidP="00290CC4">
            <w:pPr>
              <w:rPr>
                <w:sz w:val="18"/>
                <w:szCs w:val="18"/>
              </w:rPr>
            </w:pPr>
          </w:p>
        </w:tc>
        <w:tc>
          <w:tcPr>
            <w:tcW w:w="334" w:type="dxa"/>
            <w:gridSpan w:val="2"/>
          </w:tcPr>
          <w:p w14:paraId="615526B6" w14:textId="77777777" w:rsidR="00290CC4" w:rsidRDefault="00290CC4" w:rsidP="00290CC4"/>
          <w:p w14:paraId="571B30AA" w14:textId="572BC82B" w:rsidR="00DC46AE" w:rsidRPr="00DC46AE" w:rsidRDefault="00DC46AE" w:rsidP="00DC46AE"/>
        </w:tc>
        <w:tc>
          <w:tcPr>
            <w:tcW w:w="8746" w:type="dxa"/>
            <w:gridSpan w:val="3"/>
            <w:vAlign w:val="center"/>
          </w:tcPr>
          <w:p w14:paraId="691F091E" w14:textId="73006FC1" w:rsidR="00290CC4" w:rsidRDefault="005632DA" w:rsidP="00934421">
            <w:r>
              <w:t xml:space="preserve">If </w:t>
            </w:r>
            <w:r w:rsidR="002F4E8F">
              <w:t xml:space="preserve">attaching to </w:t>
            </w:r>
            <w:r>
              <w:t xml:space="preserve">a </w:t>
            </w:r>
            <w:r w:rsidR="002F4E8F">
              <w:t>house o</w:t>
            </w:r>
            <w:r>
              <w:t>r</w:t>
            </w:r>
            <w:r w:rsidR="002F4E8F">
              <w:t xml:space="preserve"> extending </w:t>
            </w:r>
            <w:r>
              <w:t xml:space="preserve">a </w:t>
            </w:r>
            <w:r w:rsidR="002F4E8F">
              <w:t>roofline</w:t>
            </w:r>
          </w:p>
          <w:p w14:paraId="43FDC546" w14:textId="1E102B09" w:rsidR="00FB40B3" w:rsidRDefault="0052551F" w:rsidP="00290CC4">
            <w:r>
              <w:t xml:space="preserve">Then </w:t>
            </w:r>
            <w:r w:rsidR="00934421">
              <w:t>an</w:t>
            </w:r>
            <w:r>
              <w:t xml:space="preserve"> addition permit would be </w:t>
            </w:r>
            <w:r w:rsidR="00934421">
              <w:t>required</w:t>
            </w:r>
            <w:r w:rsidR="003B0697">
              <w:t>…</w:t>
            </w:r>
            <w:r w:rsidR="00934421">
              <w:t xml:space="preserve"> </w:t>
            </w:r>
            <w:r w:rsidR="00495748" w:rsidRPr="00495748">
              <w:rPr>
                <w:b/>
                <w:bCs/>
                <w:color w:val="FF0000"/>
              </w:rPr>
              <w:t>NOT</w:t>
            </w:r>
            <w:r w:rsidR="00495748">
              <w:t xml:space="preserve"> </w:t>
            </w:r>
            <w:r w:rsidR="00934421">
              <w:t xml:space="preserve">a </w:t>
            </w:r>
          </w:p>
          <w:p w14:paraId="4926BC8E" w14:textId="19277F77" w:rsidR="00934421" w:rsidRPr="00FF6A34" w:rsidRDefault="00D5642D" w:rsidP="00290CC4">
            <w:r>
              <w:rPr>
                <w:noProof/>
              </w:rPr>
              <w:drawing>
                <wp:anchor distT="0" distB="0" distL="114300" distR="114300" simplePos="0" relativeHeight="251657216" behindDoc="0" locked="0" layoutInCell="1" allowOverlap="1" wp14:anchorId="67959E30" wp14:editId="2BC8C27A">
                  <wp:simplePos x="0" y="0"/>
                  <wp:positionH relativeFrom="column">
                    <wp:posOffset>-190500</wp:posOffset>
                  </wp:positionH>
                  <wp:positionV relativeFrom="paragraph">
                    <wp:posOffset>525145</wp:posOffset>
                  </wp:positionV>
                  <wp:extent cx="3227705" cy="1619250"/>
                  <wp:effectExtent l="0" t="0" r="0" b="0"/>
                  <wp:wrapNone/>
                  <wp:docPr id="1811911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11254" name="Picture 1811911254"/>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27705" cy="1619250"/>
                          </a:xfrm>
                          <a:prstGeom prst="rect">
                            <a:avLst/>
                          </a:prstGeom>
                        </pic:spPr>
                      </pic:pic>
                    </a:graphicData>
                  </a:graphic>
                  <wp14:sizeRelH relativeFrom="margin">
                    <wp14:pctWidth>0</wp14:pctWidth>
                  </wp14:sizeRelH>
                  <wp14:sizeRelV relativeFrom="margin">
                    <wp14:pctHeight>0</wp14:pctHeight>
                  </wp14:sizeRelV>
                </wp:anchor>
              </w:drawing>
            </w:r>
            <w:r w:rsidR="00934421">
              <w:t>deck</w:t>
            </w:r>
            <w:r w:rsidR="00FB40B3">
              <w:t>/</w:t>
            </w:r>
            <w:r w:rsidR="00934421">
              <w:t>porch permit</w:t>
            </w:r>
            <w:r w:rsidR="00FB40B3">
              <w:t xml:space="preserve">. </w:t>
            </w:r>
          </w:p>
        </w:tc>
        <w:tc>
          <w:tcPr>
            <w:tcW w:w="4540" w:type="dxa"/>
            <w:vAlign w:val="center"/>
          </w:tcPr>
          <w:p w14:paraId="319B3E56" w14:textId="77777777" w:rsidR="00290CC4" w:rsidRPr="005D37EF" w:rsidRDefault="00290CC4" w:rsidP="00290CC4">
            <w:pPr>
              <w:rPr>
                <w:b/>
                <w:bCs/>
                <w:sz w:val="18"/>
                <w:szCs w:val="18"/>
              </w:rPr>
            </w:pPr>
            <w:r w:rsidRPr="008D5228">
              <w:rPr>
                <w:b/>
                <w:bCs/>
                <w:sz w:val="18"/>
                <w:szCs w:val="18"/>
              </w:rPr>
              <w:t xml:space="preserve">Department of Environmental Quality </w:t>
            </w:r>
          </w:p>
          <w:p w14:paraId="2BB333DF" w14:textId="77777777" w:rsidR="00290CC4" w:rsidRPr="005D37EF" w:rsidRDefault="00290CC4" w:rsidP="00290CC4">
            <w:pPr>
              <w:rPr>
                <w:b/>
                <w:bCs/>
                <w:sz w:val="18"/>
                <w:szCs w:val="18"/>
              </w:rPr>
            </w:pPr>
            <w:r w:rsidRPr="008D5228">
              <w:rPr>
                <w:b/>
                <w:bCs/>
                <w:sz w:val="18"/>
                <w:szCs w:val="18"/>
              </w:rPr>
              <w:t>(If applicable)</w:t>
            </w:r>
          </w:p>
          <w:p w14:paraId="14D9C88F" w14:textId="77777777" w:rsidR="00290CC4" w:rsidRPr="005D37EF" w:rsidRDefault="00290CC4" w:rsidP="00290CC4">
            <w:pPr>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5"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6E1C6268" w14:textId="01EFC190" w:rsidR="00290CC4" w:rsidRPr="00FF6A34" w:rsidRDefault="00290CC4" w:rsidP="00290CC4">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290CC4" w:rsidRPr="00FF6A34" w14:paraId="52340EBA" w14:textId="77777777" w:rsidTr="00DC46AE">
        <w:trPr>
          <w:gridAfter w:val="3"/>
          <w:wAfter w:w="8552" w:type="dxa"/>
          <w:trHeight w:val="2106"/>
        </w:trPr>
        <w:tc>
          <w:tcPr>
            <w:tcW w:w="270" w:type="dxa"/>
            <w:tcMar>
              <w:top w:w="72" w:type="dxa"/>
              <w:left w:w="58" w:type="dxa"/>
              <w:bottom w:w="58" w:type="dxa"/>
              <w:right w:w="58" w:type="dxa"/>
            </w:tcMar>
            <w:vAlign w:val="center"/>
          </w:tcPr>
          <w:p w14:paraId="584580DA" w14:textId="4AC9B353" w:rsidR="00290CC4" w:rsidRPr="00FF6A34" w:rsidRDefault="00290CC4" w:rsidP="00290CC4"/>
        </w:tc>
        <w:tc>
          <w:tcPr>
            <w:tcW w:w="4885" w:type="dxa"/>
            <w:gridSpan w:val="3"/>
            <w:tcMar>
              <w:top w:w="58" w:type="dxa"/>
              <w:left w:w="58" w:type="dxa"/>
              <w:bottom w:w="58" w:type="dxa"/>
              <w:right w:w="58" w:type="dxa"/>
            </w:tcMar>
            <w:vAlign w:val="center"/>
          </w:tcPr>
          <w:p w14:paraId="66CB206D" w14:textId="6C95B853" w:rsidR="00032E93" w:rsidRPr="00BD0704" w:rsidRDefault="00032E93" w:rsidP="00032E93">
            <w:pPr>
              <w:spacing w:line="288" w:lineRule="auto"/>
              <w:contextualSpacing/>
              <w:rPr>
                <w:b/>
                <w:bCs/>
                <w:szCs w:val="20"/>
              </w:rPr>
            </w:pPr>
            <w:r w:rsidRPr="00BD0704">
              <w:rPr>
                <w:b/>
                <w:bCs/>
                <w:szCs w:val="20"/>
              </w:rPr>
              <w:t xml:space="preserve">Contacts/Contractors/Trade Contractors </w:t>
            </w:r>
          </w:p>
          <w:p w14:paraId="31CECC45" w14:textId="237F48D3" w:rsidR="00290CC4" w:rsidRPr="00BD0704" w:rsidRDefault="00032E93" w:rsidP="00032E93">
            <w:pPr>
              <w:rPr>
                <w:szCs w:val="20"/>
              </w:rPr>
            </w:pPr>
            <w:r w:rsidRPr="00BD0704">
              <w:rPr>
                <w:szCs w:val="20"/>
              </w:rPr>
              <w:t xml:space="preserve">Please provide the following information for all </w:t>
            </w:r>
            <w:r w:rsidR="000C03B2">
              <w:rPr>
                <w:szCs w:val="20"/>
              </w:rPr>
              <w:t>contacts to includ</w:t>
            </w:r>
            <w:r w:rsidR="00C917F1">
              <w:rPr>
                <w:szCs w:val="20"/>
              </w:rPr>
              <w:t>e</w:t>
            </w:r>
            <w:r w:rsidRPr="00BD0704">
              <w:rPr>
                <w:szCs w:val="20"/>
              </w:rPr>
              <w:t xml:space="preserve"> </w:t>
            </w:r>
            <w:r w:rsidR="00C917F1">
              <w:rPr>
                <w:szCs w:val="20"/>
              </w:rPr>
              <w:t>b</w:t>
            </w:r>
            <w:r w:rsidRPr="00BD0704">
              <w:rPr>
                <w:szCs w:val="20"/>
              </w:rPr>
              <w:t>uilding contractor</w:t>
            </w:r>
            <w:r w:rsidR="00C917F1">
              <w:rPr>
                <w:szCs w:val="20"/>
              </w:rPr>
              <w:t>s and trades.</w:t>
            </w:r>
            <w:r w:rsidRPr="00BD0704">
              <w:rPr>
                <w:szCs w:val="20"/>
              </w:rPr>
              <w:t xml:space="preserve"> </w:t>
            </w:r>
            <w:r w:rsidR="00C917F1">
              <w:rPr>
                <w:szCs w:val="20"/>
              </w:rPr>
              <w:t>R</w:t>
            </w:r>
            <w:r w:rsidR="00DF5CA7" w:rsidRPr="00BD0704">
              <w:rPr>
                <w:szCs w:val="20"/>
              </w:rPr>
              <w:t>equired</w:t>
            </w:r>
            <w:r w:rsidRPr="00BD0704">
              <w:rPr>
                <w:szCs w:val="20"/>
              </w:rPr>
              <w:t xml:space="preserve"> details include the company name</w:t>
            </w:r>
            <w:r w:rsidR="00C917F1">
              <w:rPr>
                <w:szCs w:val="20"/>
              </w:rPr>
              <w:t xml:space="preserve"> (if applicable)</w:t>
            </w:r>
            <w:r w:rsidRPr="00BD0704">
              <w:rPr>
                <w:szCs w:val="20"/>
              </w:rPr>
              <w:t>, contact name, contact numbe</w:t>
            </w:r>
            <w:r w:rsidR="00CA626B" w:rsidRPr="00BD0704">
              <w:rPr>
                <w:szCs w:val="20"/>
              </w:rPr>
              <w:t xml:space="preserve">r. </w:t>
            </w:r>
            <w:r w:rsidRPr="00BD0704">
              <w:rPr>
                <w:szCs w:val="20"/>
              </w:rPr>
              <w:t xml:space="preserve"> If homeowner is to act </w:t>
            </w:r>
            <w:r w:rsidR="00CA626B" w:rsidRPr="00BD0704">
              <w:rPr>
                <w:szCs w:val="20"/>
              </w:rPr>
              <w:t xml:space="preserve">as </w:t>
            </w:r>
            <w:r w:rsidRPr="00BD0704">
              <w:rPr>
                <w:szCs w:val="20"/>
              </w:rPr>
              <w:t>contractor, please see requirements below.</w:t>
            </w:r>
          </w:p>
          <w:p w14:paraId="6C6DB469" w14:textId="77777777" w:rsidR="00A05336" w:rsidRPr="00BD0704" w:rsidRDefault="00A05336" w:rsidP="00032E93">
            <w:pPr>
              <w:rPr>
                <w:szCs w:val="20"/>
              </w:rPr>
            </w:pPr>
          </w:p>
          <w:p w14:paraId="3085B1A6" w14:textId="77777777" w:rsidR="00A05336" w:rsidRPr="00BD0704" w:rsidRDefault="00A05336" w:rsidP="00A05336">
            <w:pPr>
              <w:jc w:val="both"/>
              <w:rPr>
                <w:szCs w:val="20"/>
              </w:rPr>
            </w:pPr>
            <w:r w:rsidRPr="00BD0704">
              <w:rPr>
                <w:b/>
                <w:bCs/>
                <w:szCs w:val="20"/>
              </w:rPr>
              <w:t xml:space="preserve">Owner Affidavit (if applicable) </w:t>
            </w:r>
            <w:r w:rsidRPr="00BD0704">
              <w:rPr>
                <w:szCs w:val="20"/>
              </w:rPr>
              <w:t xml:space="preserve">The affidavit must be </w:t>
            </w:r>
          </w:p>
          <w:p w14:paraId="13FCEBA6" w14:textId="77777777" w:rsidR="00A05336" w:rsidRPr="00BD0704" w:rsidRDefault="00A05336" w:rsidP="00A05336">
            <w:pPr>
              <w:jc w:val="both"/>
              <w:rPr>
                <w:color w:val="7C7C7C" w:themeColor="background2" w:themeShade="80"/>
                <w:szCs w:val="20"/>
              </w:rPr>
            </w:pPr>
            <w:r w:rsidRPr="00BD0704">
              <w:rPr>
                <w:szCs w:val="20"/>
              </w:rPr>
              <w:t xml:space="preserve">completed in full and notarized. </w:t>
            </w:r>
            <w:r w:rsidRPr="00BD0704">
              <w:rPr>
                <w:color w:val="7C7C7C" w:themeColor="background2" w:themeShade="80"/>
                <w:szCs w:val="20"/>
              </w:rPr>
              <w:t xml:space="preserve">Must reside in the home </w:t>
            </w:r>
          </w:p>
          <w:p w14:paraId="68E8F793" w14:textId="77777777" w:rsidR="00A05336" w:rsidRPr="00BD0704" w:rsidRDefault="00A05336" w:rsidP="00A05336">
            <w:pPr>
              <w:jc w:val="both"/>
              <w:rPr>
                <w:color w:val="7C7C7C" w:themeColor="background2" w:themeShade="80"/>
                <w:szCs w:val="20"/>
              </w:rPr>
            </w:pPr>
            <w:r w:rsidRPr="00BD0704">
              <w:rPr>
                <w:color w:val="7C7C7C" w:themeColor="background2" w:themeShade="80"/>
                <w:szCs w:val="20"/>
              </w:rPr>
              <w:t xml:space="preserve">as primary residence for one year after Certificate of </w:t>
            </w:r>
          </w:p>
          <w:p w14:paraId="4C6EAC0D" w14:textId="77777777" w:rsidR="00A05336" w:rsidRPr="00BD0704" w:rsidRDefault="00A05336" w:rsidP="00A05336">
            <w:pPr>
              <w:jc w:val="both"/>
              <w:rPr>
                <w:szCs w:val="20"/>
              </w:rPr>
            </w:pPr>
            <w:r w:rsidRPr="00BD0704">
              <w:rPr>
                <w:color w:val="7C7C7C" w:themeColor="background2" w:themeShade="80"/>
                <w:szCs w:val="20"/>
              </w:rPr>
              <w:t xml:space="preserve">Occupancy is issued. </w:t>
            </w:r>
            <w:r w:rsidRPr="00BD0704">
              <w:rPr>
                <w:szCs w:val="20"/>
              </w:rPr>
              <w:t xml:space="preserve">See the link to the Owner Exemption </w:t>
            </w:r>
          </w:p>
          <w:p w14:paraId="4CCB4CE8" w14:textId="77777777" w:rsidR="00A05336" w:rsidRPr="00BD0704" w:rsidRDefault="00A05336" w:rsidP="00A05336">
            <w:pPr>
              <w:jc w:val="both"/>
              <w:rPr>
                <w:szCs w:val="20"/>
              </w:rPr>
            </w:pPr>
            <w:r w:rsidRPr="00BD0704">
              <w:rPr>
                <w:szCs w:val="20"/>
              </w:rPr>
              <w:t xml:space="preserve">Affidavit under G.S. 87-14. </w:t>
            </w:r>
          </w:p>
          <w:tbl>
            <w:tblPr>
              <w:tblpPr w:leftFromText="180" w:rightFromText="180" w:vertAnchor="text" w:tblpY="1"/>
              <w:tblOverlap w:val="never"/>
              <w:tblW w:w="10168" w:type="dxa"/>
              <w:tblLayout w:type="fixed"/>
              <w:tblCellMar>
                <w:left w:w="115" w:type="dxa"/>
                <w:right w:w="115" w:type="dxa"/>
              </w:tblCellMar>
              <w:tblLook w:val="04A0" w:firstRow="1" w:lastRow="0" w:firstColumn="1" w:lastColumn="0" w:noHBand="0" w:noVBand="1"/>
            </w:tblPr>
            <w:tblGrid>
              <w:gridCol w:w="10168"/>
            </w:tblGrid>
            <w:tr w:rsidR="00CE380C" w:rsidRPr="00CE380C" w14:paraId="2E5D7A90" w14:textId="77777777" w:rsidTr="0098039E">
              <w:trPr>
                <w:trHeight w:val="1467"/>
              </w:trPr>
              <w:tc>
                <w:tcPr>
                  <w:tcW w:w="10168" w:type="dxa"/>
                  <w:tcMar>
                    <w:top w:w="58" w:type="dxa"/>
                    <w:left w:w="58" w:type="dxa"/>
                    <w:bottom w:w="58" w:type="dxa"/>
                    <w:right w:w="58" w:type="dxa"/>
                  </w:tcMar>
                </w:tcPr>
                <w:p w14:paraId="51CDABE3" w14:textId="77777777" w:rsidR="00B21216" w:rsidRDefault="00B21216" w:rsidP="00CE380C">
                  <w:pPr>
                    <w:spacing w:line="276" w:lineRule="auto"/>
                    <w:rPr>
                      <w:b/>
                      <w:bCs/>
                      <w:szCs w:val="20"/>
                    </w:rPr>
                  </w:pPr>
                </w:p>
                <w:p w14:paraId="034E58D8" w14:textId="772B439C" w:rsidR="00CE380C" w:rsidRPr="00CE380C" w:rsidRDefault="00CE380C" w:rsidP="00CE380C">
                  <w:pPr>
                    <w:spacing w:line="276" w:lineRule="auto"/>
                    <w:rPr>
                      <w:b/>
                      <w:bCs/>
                      <w:szCs w:val="20"/>
                    </w:rPr>
                  </w:pPr>
                  <w:r w:rsidRPr="00CE380C">
                    <w:rPr>
                      <w:b/>
                      <w:bCs/>
                      <w:szCs w:val="20"/>
                    </w:rPr>
                    <w:t>Building Plans /Engineered Sealed Truss plans</w:t>
                  </w:r>
                </w:p>
                <w:p w14:paraId="790841BC" w14:textId="77777777" w:rsidR="00B21216" w:rsidRDefault="00CE380C" w:rsidP="00CE380C">
                  <w:pPr>
                    <w:spacing w:line="276" w:lineRule="auto"/>
                    <w:rPr>
                      <w:szCs w:val="20"/>
                    </w:rPr>
                  </w:pPr>
                  <w:r w:rsidRPr="00CE380C">
                    <w:rPr>
                      <w:szCs w:val="20"/>
                    </w:rPr>
                    <w:t xml:space="preserve">Full set of building plans/ blueprints/ floorplans to </w:t>
                  </w:r>
                </w:p>
                <w:p w14:paraId="2B55DDDE" w14:textId="119583B4" w:rsidR="0013451A" w:rsidRPr="005971F2" w:rsidRDefault="00CE380C" w:rsidP="005971F2">
                  <w:pPr>
                    <w:spacing w:line="276" w:lineRule="auto"/>
                    <w:rPr>
                      <w:szCs w:val="20"/>
                    </w:rPr>
                  </w:pPr>
                  <w:r w:rsidRPr="00CE380C">
                    <w:rPr>
                      <w:szCs w:val="20"/>
                    </w:rPr>
                    <w:t>include all</w:t>
                  </w:r>
                  <w:r w:rsidR="00B21216">
                    <w:rPr>
                      <w:szCs w:val="20"/>
                    </w:rPr>
                    <w:t xml:space="preserve"> </w:t>
                  </w:r>
                  <w:r w:rsidRPr="00CE380C">
                    <w:rPr>
                      <w:szCs w:val="20"/>
                    </w:rPr>
                    <w:t>trades (if applicable</w:t>
                  </w:r>
                  <w:r w:rsidR="00CB6860" w:rsidRPr="00CE380C">
                    <w:rPr>
                      <w:szCs w:val="20"/>
                    </w:rPr>
                    <w:t xml:space="preserve">). </w:t>
                  </w:r>
                  <w:r w:rsidRPr="0013451A">
                    <w:rPr>
                      <w:szCs w:val="20"/>
                    </w:rPr>
                    <w:t xml:space="preserve">Scope of work / detailed plans on how being built </w:t>
                  </w:r>
                </w:p>
                <w:p w14:paraId="1AD667EC" w14:textId="70C383B6" w:rsidR="00CE380C" w:rsidRPr="00CE380C" w:rsidRDefault="00CE380C" w:rsidP="0013451A">
                  <w:pPr>
                    <w:spacing w:line="276" w:lineRule="auto"/>
                    <w:ind w:right="144"/>
                    <w:rPr>
                      <w:b/>
                      <w:bCs/>
                      <w:szCs w:val="20"/>
                    </w:rPr>
                  </w:pPr>
                  <w:r w:rsidRPr="00CE380C">
                    <w:rPr>
                      <w:szCs w:val="20"/>
                    </w:rPr>
                    <w:t>if stick built to include foundation plans</w:t>
                  </w:r>
                  <w:r w:rsidR="00495748">
                    <w:rPr>
                      <w:szCs w:val="20"/>
                    </w:rPr>
                    <w:t xml:space="preserve">. </w:t>
                  </w:r>
                </w:p>
              </w:tc>
            </w:tr>
          </w:tbl>
          <w:p w14:paraId="022BD7AF" w14:textId="2D619E6C" w:rsidR="00CE380C" w:rsidRPr="00CE380C" w:rsidRDefault="00CE380C" w:rsidP="00CE380C">
            <w:pPr>
              <w:spacing w:line="276" w:lineRule="auto"/>
              <w:ind w:right="144"/>
              <w:rPr>
                <w:b/>
                <w:bCs/>
                <w:szCs w:val="20"/>
              </w:rPr>
            </w:pPr>
            <w:r w:rsidRPr="00CE380C">
              <w:rPr>
                <w:b/>
                <w:bCs/>
                <w:szCs w:val="20"/>
              </w:rPr>
              <w:t>Liens NC</w:t>
            </w:r>
          </w:p>
          <w:p w14:paraId="66FDF431" w14:textId="77777777" w:rsidR="00CE380C" w:rsidRPr="00CE380C" w:rsidRDefault="00CE380C" w:rsidP="00CE380C">
            <w:pPr>
              <w:spacing w:line="288" w:lineRule="auto"/>
              <w:contextualSpacing/>
              <w:rPr>
                <w:szCs w:val="20"/>
              </w:rPr>
            </w:pPr>
            <w:r w:rsidRPr="00CE380C">
              <w:rPr>
                <w:szCs w:val="20"/>
              </w:rPr>
              <w:t>Is a lien agent required? Yes, if job valuation is $40,000.00 or more, and must be posted on the job site (unless exempt) you can obtain a lien by visiting www.LiensNc.com or contacting 1-888-690-7384 for more information.</w:t>
            </w:r>
          </w:p>
          <w:p w14:paraId="7D6D0C4D" w14:textId="36EBD692" w:rsidR="00A05336" w:rsidRPr="00BD0704" w:rsidRDefault="00A05336" w:rsidP="00BD0704">
            <w:pPr>
              <w:jc w:val="both"/>
              <w:rPr>
                <w:b/>
                <w:bCs/>
                <w:szCs w:val="20"/>
              </w:rPr>
            </w:pPr>
          </w:p>
        </w:tc>
        <w:tc>
          <w:tcPr>
            <w:tcW w:w="271" w:type="dxa"/>
            <w:gridSpan w:val="2"/>
            <w:tcMar>
              <w:top w:w="58" w:type="dxa"/>
              <w:left w:w="58" w:type="dxa"/>
              <w:bottom w:w="58" w:type="dxa"/>
              <w:right w:w="58" w:type="dxa"/>
            </w:tcMar>
          </w:tcPr>
          <w:p w14:paraId="5B7DCF65" w14:textId="77777777" w:rsidR="00290CC4" w:rsidRPr="005D37EF" w:rsidRDefault="00290CC4" w:rsidP="00290CC4">
            <w:pPr>
              <w:rPr>
                <w:sz w:val="18"/>
                <w:szCs w:val="18"/>
              </w:rPr>
            </w:pPr>
          </w:p>
        </w:tc>
        <w:tc>
          <w:tcPr>
            <w:tcW w:w="254" w:type="dxa"/>
            <w:tcMar>
              <w:top w:w="72" w:type="dxa"/>
              <w:left w:w="58" w:type="dxa"/>
              <w:bottom w:w="58" w:type="dxa"/>
              <w:right w:w="58" w:type="dxa"/>
            </w:tcMar>
            <w:vAlign w:val="center"/>
          </w:tcPr>
          <w:p w14:paraId="048A456A" w14:textId="536083EE" w:rsidR="00290CC4" w:rsidRPr="005D37EF" w:rsidRDefault="00290CC4" w:rsidP="00290CC4">
            <w:pPr>
              <w:jc w:val="center"/>
              <w:rPr>
                <w:sz w:val="18"/>
                <w:szCs w:val="18"/>
              </w:rPr>
            </w:pPr>
          </w:p>
        </w:tc>
        <w:tc>
          <w:tcPr>
            <w:tcW w:w="4814" w:type="dxa"/>
            <w:gridSpan w:val="2"/>
            <w:tcMar>
              <w:top w:w="58" w:type="dxa"/>
              <w:left w:w="58" w:type="dxa"/>
              <w:bottom w:w="58" w:type="dxa"/>
              <w:right w:w="58" w:type="dxa"/>
            </w:tcMar>
            <w:vAlign w:val="center"/>
          </w:tcPr>
          <w:p w14:paraId="4795A051" w14:textId="18A43600" w:rsidR="00290CC4" w:rsidRPr="005D37EF" w:rsidRDefault="00D5642D" w:rsidP="00290CC4">
            <w:pPr>
              <w:rPr>
                <w:sz w:val="18"/>
                <w:szCs w:val="18"/>
              </w:rPr>
            </w:pPr>
            <w:r>
              <w:rPr>
                <w:noProof/>
              </w:rPr>
              <w:drawing>
                <wp:anchor distT="0" distB="0" distL="114300" distR="114300" simplePos="0" relativeHeight="251658240" behindDoc="0" locked="0" layoutInCell="1" allowOverlap="1" wp14:anchorId="39E55E4B" wp14:editId="7142D3EB">
                  <wp:simplePos x="0" y="0"/>
                  <wp:positionH relativeFrom="column">
                    <wp:posOffset>-88265</wp:posOffset>
                  </wp:positionH>
                  <wp:positionV relativeFrom="paragraph">
                    <wp:posOffset>123190</wp:posOffset>
                  </wp:positionV>
                  <wp:extent cx="3139440" cy="1657350"/>
                  <wp:effectExtent l="0" t="0" r="3810" b="0"/>
                  <wp:wrapNone/>
                  <wp:docPr id="925144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44543" name="Picture 925144543"/>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139440" cy="165735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2336" behindDoc="0" locked="0" layoutInCell="1" allowOverlap="1" wp14:anchorId="7F4DBAE1" wp14:editId="2C6D1EC9">
                  <wp:simplePos x="0" y="0"/>
                  <wp:positionH relativeFrom="column">
                    <wp:posOffset>-168275</wp:posOffset>
                  </wp:positionH>
                  <wp:positionV relativeFrom="paragraph">
                    <wp:posOffset>2210435</wp:posOffset>
                  </wp:positionV>
                  <wp:extent cx="3291840" cy="1714500"/>
                  <wp:effectExtent l="0" t="0" r="3810" b="0"/>
                  <wp:wrapNone/>
                  <wp:docPr id="12173845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84590" name="Picture 19"/>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291840" cy="1714500"/>
                          </a:xfrm>
                          <a:prstGeom prst="rect">
                            <a:avLst/>
                          </a:prstGeom>
                        </pic:spPr>
                      </pic:pic>
                    </a:graphicData>
                  </a:graphic>
                  <wp14:sizeRelH relativeFrom="margin">
                    <wp14:pctWidth>0</wp14:pctWidth>
                  </wp14:sizeRelH>
                  <wp14:sizeRelV relativeFrom="margin">
                    <wp14:pctHeight>0</wp14:pctHeight>
                  </wp14:sizeRelV>
                </wp:anchor>
              </w:drawing>
            </w:r>
          </w:p>
        </w:tc>
      </w:tr>
      <w:tr w:rsidR="00D5642D" w:rsidRPr="00FF6A34" w14:paraId="05DB3994" w14:textId="77777777" w:rsidTr="00DC46AE">
        <w:trPr>
          <w:gridAfter w:val="8"/>
          <w:wAfter w:w="13891" w:type="dxa"/>
          <w:trHeight w:val="378"/>
        </w:trPr>
        <w:tc>
          <w:tcPr>
            <w:tcW w:w="360" w:type="dxa"/>
            <w:gridSpan w:val="2"/>
            <w:tcMar>
              <w:top w:w="72" w:type="dxa"/>
              <w:left w:w="58" w:type="dxa"/>
              <w:bottom w:w="58" w:type="dxa"/>
              <w:right w:w="58" w:type="dxa"/>
            </w:tcMar>
            <w:vAlign w:val="center"/>
          </w:tcPr>
          <w:p w14:paraId="3225E477" w14:textId="17910373" w:rsidR="00D5642D" w:rsidRPr="00FF6A34" w:rsidRDefault="00D5642D" w:rsidP="00290CC4">
            <w:pPr>
              <w:rPr>
                <w:noProof/>
                <w:lang w:eastAsia="en-AU"/>
              </w:rPr>
            </w:pPr>
          </w:p>
        </w:tc>
        <w:tc>
          <w:tcPr>
            <w:tcW w:w="4795" w:type="dxa"/>
            <w:gridSpan w:val="2"/>
            <w:tcMar>
              <w:top w:w="58" w:type="dxa"/>
              <w:left w:w="58" w:type="dxa"/>
              <w:bottom w:w="58" w:type="dxa"/>
              <w:right w:w="58" w:type="dxa"/>
            </w:tcMar>
            <w:vAlign w:val="center"/>
          </w:tcPr>
          <w:p w14:paraId="72BA7C79" w14:textId="294360D3" w:rsidR="00D5642D" w:rsidRPr="00997F32" w:rsidRDefault="00D5642D" w:rsidP="0013451A">
            <w:pPr>
              <w:rPr>
                <w:b/>
                <w:bCs/>
                <w:noProof/>
                <w:sz w:val="18"/>
                <w:szCs w:val="18"/>
              </w:rPr>
            </w:pPr>
          </w:p>
        </w:tc>
      </w:tr>
      <w:tr w:rsidR="00D5642D" w:rsidRPr="008101C7" w14:paraId="1FEED4A2" w14:textId="77777777" w:rsidTr="008D2705">
        <w:trPr>
          <w:gridAfter w:val="6"/>
          <w:wAfter w:w="13620" w:type="dxa"/>
          <w:trHeight w:val="1609"/>
        </w:trPr>
        <w:tc>
          <w:tcPr>
            <w:tcW w:w="360" w:type="dxa"/>
            <w:gridSpan w:val="2"/>
            <w:tcMar>
              <w:top w:w="72" w:type="dxa"/>
              <w:left w:w="58" w:type="dxa"/>
              <w:bottom w:w="58" w:type="dxa"/>
              <w:right w:w="58" w:type="dxa"/>
            </w:tcMar>
            <w:vAlign w:val="center"/>
          </w:tcPr>
          <w:p w14:paraId="463C8F33" w14:textId="35C7A09A" w:rsidR="00D5642D" w:rsidRPr="00FF6A34" w:rsidRDefault="00D5642D" w:rsidP="00290CC4">
            <w:pPr>
              <w:spacing w:before="20"/>
              <w:rPr>
                <w:noProof/>
                <w:lang w:eastAsia="en-AU"/>
              </w:rPr>
            </w:pPr>
          </w:p>
        </w:tc>
        <w:tc>
          <w:tcPr>
            <w:tcW w:w="4795" w:type="dxa"/>
            <w:gridSpan w:val="2"/>
            <w:tcMar>
              <w:top w:w="58" w:type="dxa"/>
              <w:left w:w="58" w:type="dxa"/>
              <w:bottom w:w="58" w:type="dxa"/>
              <w:right w:w="58" w:type="dxa"/>
            </w:tcMar>
            <w:vAlign w:val="center"/>
          </w:tcPr>
          <w:p w14:paraId="1C4E665B" w14:textId="18E65114" w:rsidR="00D5642D" w:rsidRPr="005D37EF" w:rsidRDefault="00D5642D" w:rsidP="00290CC4">
            <w:pPr>
              <w:spacing w:line="288" w:lineRule="auto"/>
              <w:contextualSpacing/>
              <w:rPr>
                <w:sz w:val="18"/>
                <w:szCs w:val="18"/>
              </w:rPr>
            </w:pPr>
          </w:p>
        </w:tc>
        <w:tc>
          <w:tcPr>
            <w:tcW w:w="271" w:type="dxa"/>
            <w:gridSpan w:val="2"/>
            <w:tcMar>
              <w:top w:w="58" w:type="dxa"/>
              <w:left w:w="58" w:type="dxa"/>
              <w:bottom w:w="58" w:type="dxa"/>
              <w:right w:w="58" w:type="dxa"/>
            </w:tcMar>
          </w:tcPr>
          <w:p w14:paraId="06B967D6" w14:textId="77777777" w:rsidR="00D5642D" w:rsidRPr="005D37EF" w:rsidRDefault="00D5642D" w:rsidP="00290CC4">
            <w:pPr>
              <w:rPr>
                <w:sz w:val="18"/>
                <w:szCs w:val="18"/>
              </w:rPr>
            </w:pPr>
          </w:p>
        </w:tc>
      </w:tr>
      <w:tr w:rsidR="00D5642D" w:rsidRPr="00FF6A34" w14:paraId="500F15B0" w14:textId="77777777" w:rsidTr="00DC46AE">
        <w:trPr>
          <w:gridAfter w:val="7"/>
          <w:wAfter w:w="13873" w:type="dxa"/>
          <w:trHeight w:val="1935"/>
        </w:trPr>
        <w:tc>
          <w:tcPr>
            <w:tcW w:w="5173" w:type="dxa"/>
            <w:gridSpan w:val="5"/>
            <w:tcMar>
              <w:top w:w="72" w:type="dxa"/>
              <w:left w:w="58" w:type="dxa"/>
              <w:bottom w:w="58" w:type="dxa"/>
              <w:right w:w="58" w:type="dxa"/>
            </w:tcMar>
          </w:tcPr>
          <w:p w14:paraId="066785C9" w14:textId="5BB3CA08" w:rsidR="00D5642D" w:rsidRPr="0081651B" w:rsidRDefault="00D5642D" w:rsidP="0081651B">
            <w:pPr>
              <w:ind w:left="576"/>
              <w:rPr>
                <w:b/>
                <w:bCs/>
                <w:sz w:val="18"/>
                <w:szCs w:val="18"/>
              </w:rPr>
            </w:pPr>
          </w:p>
        </w:tc>
      </w:tr>
      <w:tr w:rsidR="00290CC4" w:rsidRPr="00FF6A34" w14:paraId="49923135" w14:textId="77777777" w:rsidTr="00DC46AE">
        <w:trPr>
          <w:gridAfter w:val="3"/>
          <w:wAfter w:w="8552" w:type="dxa"/>
          <w:trHeight w:val="1179"/>
        </w:trPr>
        <w:tc>
          <w:tcPr>
            <w:tcW w:w="360" w:type="dxa"/>
            <w:gridSpan w:val="2"/>
            <w:tcMar>
              <w:top w:w="72" w:type="dxa"/>
              <w:left w:w="58" w:type="dxa"/>
              <w:bottom w:w="58" w:type="dxa"/>
              <w:right w:w="58" w:type="dxa"/>
            </w:tcMar>
            <w:vAlign w:val="center"/>
          </w:tcPr>
          <w:p w14:paraId="6DBFE87C" w14:textId="4685F618" w:rsidR="00290CC4" w:rsidRPr="00FF6A34" w:rsidRDefault="00290CC4" w:rsidP="00290CC4">
            <w:pPr>
              <w:spacing w:before="20"/>
              <w:rPr>
                <w:noProof/>
                <w:color w:val="404040" w:themeColor="text1" w:themeTint="BF"/>
              </w:rPr>
            </w:pPr>
          </w:p>
        </w:tc>
        <w:tc>
          <w:tcPr>
            <w:tcW w:w="4795" w:type="dxa"/>
            <w:gridSpan w:val="2"/>
            <w:tcMar>
              <w:top w:w="58" w:type="dxa"/>
              <w:left w:w="58" w:type="dxa"/>
              <w:bottom w:w="58" w:type="dxa"/>
              <w:right w:w="58" w:type="dxa"/>
            </w:tcMar>
            <w:vAlign w:val="center"/>
          </w:tcPr>
          <w:p w14:paraId="7646DE4C" w14:textId="647F098E" w:rsidR="00290CC4" w:rsidRPr="00825AFF" w:rsidRDefault="00290CC4" w:rsidP="0081651B">
            <w:pPr>
              <w:rPr>
                <w:b/>
                <w:bCs/>
                <w:sz w:val="18"/>
                <w:szCs w:val="18"/>
              </w:rPr>
            </w:pPr>
          </w:p>
        </w:tc>
        <w:tc>
          <w:tcPr>
            <w:tcW w:w="271" w:type="dxa"/>
            <w:gridSpan w:val="2"/>
            <w:tcMar>
              <w:top w:w="58" w:type="dxa"/>
              <w:left w:w="58" w:type="dxa"/>
              <w:bottom w:w="58" w:type="dxa"/>
              <w:right w:w="58" w:type="dxa"/>
            </w:tcMar>
          </w:tcPr>
          <w:p w14:paraId="17CAF030" w14:textId="04D08D5F" w:rsidR="00290CC4" w:rsidRPr="005D37EF" w:rsidRDefault="00290CC4" w:rsidP="00290CC4">
            <w:pPr>
              <w:rPr>
                <w:sz w:val="18"/>
                <w:szCs w:val="18"/>
              </w:rPr>
            </w:pPr>
          </w:p>
        </w:tc>
        <w:tc>
          <w:tcPr>
            <w:tcW w:w="254" w:type="dxa"/>
            <w:tcMar>
              <w:top w:w="72" w:type="dxa"/>
              <w:left w:w="58" w:type="dxa"/>
              <w:bottom w:w="58" w:type="dxa"/>
              <w:right w:w="58" w:type="dxa"/>
            </w:tcMar>
            <w:vAlign w:val="center"/>
          </w:tcPr>
          <w:p w14:paraId="5F6D2E8A" w14:textId="7F0DCBFE" w:rsidR="00290CC4" w:rsidRPr="005D37EF" w:rsidRDefault="00290CC4" w:rsidP="00290CC4">
            <w:pPr>
              <w:spacing w:before="20"/>
              <w:jc w:val="center"/>
              <w:rPr>
                <w:noProof/>
                <w:color w:val="404040" w:themeColor="text1" w:themeTint="BF"/>
                <w:sz w:val="18"/>
                <w:szCs w:val="18"/>
              </w:rPr>
            </w:pPr>
          </w:p>
        </w:tc>
        <w:tc>
          <w:tcPr>
            <w:tcW w:w="4814" w:type="dxa"/>
            <w:gridSpan w:val="2"/>
            <w:tcMar>
              <w:top w:w="58" w:type="dxa"/>
              <w:left w:w="58" w:type="dxa"/>
              <w:bottom w:w="58" w:type="dxa"/>
              <w:right w:w="58" w:type="dxa"/>
            </w:tcMar>
            <w:vAlign w:val="center"/>
          </w:tcPr>
          <w:p w14:paraId="7A9F3A72" w14:textId="02FBA045" w:rsidR="00290CC4" w:rsidRPr="005D37EF" w:rsidRDefault="00290CC4" w:rsidP="00290CC4">
            <w:pPr>
              <w:rPr>
                <w:rStyle w:val="Heading4Char"/>
                <w:color w:val="595959" w:themeColor="accent2" w:themeShade="80"/>
                <w:sz w:val="18"/>
                <w:szCs w:val="18"/>
              </w:rPr>
            </w:pPr>
          </w:p>
        </w:tc>
      </w:tr>
      <w:tr w:rsidR="00290CC4" w:rsidRPr="00FF6A34" w14:paraId="5BDD8BA6" w14:textId="77777777" w:rsidTr="00DC46AE">
        <w:trPr>
          <w:gridAfter w:val="3"/>
          <w:wAfter w:w="8552" w:type="dxa"/>
          <w:trHeight w:val="239"/>
        </w:trPr>
        <w:tc>
          <w:tcPr>
            <w:tcW w:w="360" w:type="dxa"/>
            <w:gridSpan w:val="2"/>
            <w:tcMar>
              <w:top w:w="72" w:type="dxa"/>
              <w:left w:w="58" w:type="dxa"/>
              <w:bottom w:w="58" w:type="dxa"/>
              <w:right w:w="58" w:type="dxa"/>
            </w:tcMar>
            <w:vAlign w:val="center"/>
          </w:tcPr>
          <w:p w14:paraId="3F0D6030" w14:textId="77777777" w:rsidR="00290CC4" w:rsidRPr="00FF6A34" w:rsidRDefault="00290CC4" w:rsidP="00290CC4">
            <w:pPr>
              <w:spacing w:before="20"/>
              <w:jc w:val="center"/>
              <w:rPr>
                <w:noProof/>
                <w:color w:val="404040" w:themeColor="text1" w:themeTint="BF"/>
              </w:rPr>
            </w:pPr>
          </w:p>
        </w:tc>
        <w:tc>
          <w:tcPr>
            <w:tcW w:w="4795" w:type="dxa"/>
            <w:gridSpan w:val="2"/>
            <w:tcMar>
              <w:top w:w="58" w:type="dxa"/>
              <w:left w:w="58" w:type="dxa"/>
              <w:bottom w:w="58" w:type="dxa"/>
              <w:right w:w="58" w:type="dxa"/>
            </w:tcMar>
            <w:vAlign w:val="center"/>
          </w:tcPr>
          <w:p w14:paraId="7F2FE714" w14:textId="55DA762D" w:rsidR="00290CC4" w:rsidRDefault="00290CC4" w:rsidP="00290CC4"/>
        </w:tc>
        <w:tc>
          <w:tcPr>
            <w:tcW w:w="271" w:type="dxa"/>
            <w:gridSpan w:val="2"/>
            <w:tcMar>
              <w:top w:w="58" w:type="dxa"/>
              <w:left w:w="58" w:type="dxa"/>
              <w:bottom w:w="58" w:type="dxa"/>
              <w:right w:w="58" w:type="dxa"/>
            </w:tcMar>
          </w:tcPr>
          <w:p w14:paraId="6BC0DBB4" w14:textId="77777777" w:rsidR="00290CC4" w:rsidRPr="00FF6A34" w:rsidRDefault="00290CC4" w:rsidP="00290CC4"/>
        </w:tc>
        <w:tc>
          <w:tcPr>
            <w:tcW w:w="254" w:type="dxa"/>
            <w:tcMar>
              <w:top w:w="72" w:type="dxa"/>
              <w:left w:w="58" w:type="dxa"/>
              <w:bottom w:w="58" w:type="dxa"/>
              <w:right w:w="58" w:type="dxa"/>
            </w:tcMar>
            <w:vAlign w:val="center"/>
          </w:tcPr>
          <w:p w14:paraId="60B988E4" w14:textId="77777777" w:rsidR="00290CC4" w:rsidRPr="00FF6A34" w:rsidRDefault="00290CC4" w:rsidP="00290CC4">
            <w:pPr>
              <w:spacing w:before="20"/>
              <w:jc w:val="center"/>
              <w:rPr>
                <w:noProof/>
                <w:color w:val="404040" w:themeColor="text1" w:themeTint="BF"/>
              </w:rPr>
            </w:pPr>
          </w:p>
        </w:tc>
        <w:tc>
          <w:tcPr>
            <w:tcW w:w="4814" w:type="dxa"/>
            <w:gridSpan w:val="2"/>
            <w:tcMar>
              <w:top w:w="58" w:type="dxa"/>
              <w:left w:w="58" w:type="dxa"/>
              <w:bottom w:w="58" w:type="dxa"/>
              <w:right w:w="58" w:type="dxa"/>
            </w:tcMar>
            <w:vAlign w:val="center"/>
          </w:tcPr>
          <w:p w14:paraId="48C58073" w14:textId="77777777" w:rsidR="00290CC4" w:rsidRPr="00FF6A34" w:rsidRDefault="00290CC4" w:rsidP="00290CC4">
            <w:pPr>
              <w:rPr>
                <w:rStyle w:val="Heading4Char"/>
              </w:rPr>
            </w:pPr>
          </w:p>
        </w:tc>
      </w:tr>
    </w:tbl>
    <w:p w14:paraId="576267DA" w14:textId="3D918C7D" w:rsidR="0069591A" w:rsidRDefault="0069591A" w:rsidP="00FB40B3"/>
    <w:sectPr w:rsidR="0069591A"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0A916" w14:textId="77777777" w:rsidR="001D1188" w:rsidRDefault="001D1188" w:rsidP="00635E59">
      <w:r>
        <w:separator/>
      </w:r>
    </w:p>
  </w:endnote>
  <w:endnote w:type="continuationSeparator" w:id="0">
    <w:p w14:paraId="470ABF0E" w14:textId="77777777" w:rsidR="001D1188" w:rsidRDefault="001D1188"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705A" w14:textId="77777777" w:rsidR="001D1188" w:rsidRDefault="001D1188" w:rsidP="00635E59">
      <w:r>
        <w:separator/>
      </w:r>
    </w:p>
  </w:footnote>
  <w:footnote w:type="continuationSeparator" w:id="0">
    <w:p w14:paraId="00FF42FE" w14:textId="77777777" w:rsidR="001D1188" w:rsidRDefault="001D1188"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A4DB7"/>
    <w:multiLevelType w:val="hybridMultilevel"/>
    <w:tmpl w:val="53C0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32479"/>
    <w:multiLevelType w:val="hybridMultilevel"/>
    <w:tmpl w:val="BFDA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02D84"/>
    <w:multiLevelType w:val="hybridMultilevel"/>
    <w:tmpl w:val="A6F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E210F"/>
    <w:multiLevelType w:val="hybridMultilevel"/>
    <w:tmpl w:val="EC2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3"/>
  </w:num>
  <w:num w:numId="2" w16cid:durableId="624311748">
    <w:abstractNumId w:val="2"/>
  </w:num>
  <w:num w:numId="3" w16cid:durableId="1490632296">
    <w:abstractNumId w:val="4"/>
  </w:num>
  <w:num w:numId="4" w16cid:durableId="464275704">
    <w:abstractNumId w:val="0"/>
  </w:num>
  <w:num w:numId="5" w16cid:durableId="200409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01E9B"/>
    <w:rsid w:val="00031E33"/>
    <w:rsid w:val="00032E93"/>
    <w:rsid w:val="00065941"/>
    <w:rsid w:val="00082465"/>
    <w:rsid w:val="000A0FD7"/>
    <w:rsid w:val="000A7AED"/>
    <w:rsid w:val="000C03B2"/>
    <w:rsid w:val="000C2590"/>
    <w:rsid w:val="000E49FE"/>
    <w:rsid w:val="000E6F2E"/>
    <w:rsid w:val="00107165"/>
    <w:rsid w:val="0013451A"/>
    <w:rsid w:val="001376FB"/>
    <w:rsid w:val="001430FD"/>
    <w:rsid w:val="00143207"/>
    <w:rsid w:val="001502A1"/>
    <w:rsid w:val="00155AA5"/>
    <w:rsid w:val="00157266"/>
    <w:rsid w:val="00162355"/>
    <w:rsid w:val="001754EE"/>
    <w:rsid w:val="00181343"/>
    <w:rsid w:val="001B0FD7"/>
    <w:rsid w:val="001C5D3D"/>
    <w:rsid w:val="001D1188"/>
    <w:rsid w:val="00202120"/>
    <w:rsid w:val="00210C2F"/>
    <w:rsid w:val="00232619"/>
    <w:rsid w:val="0023396C"/>
    <w:rsid w:val="0024498A"/>
    <w:rsid w:val="00274D39"/>
    <w:rsid w:val="00281AB9"/>
    <w:rsid w:val="00290CC4"/>
    <w:rsid w:val="00295444"/>
    <w:rsid w:val="002A2D2E"/>
    <w:rsid w:val="002C718E"/>
    <w:rsid w:val="002E047C"/>
    <w:rsid w:val="002F4E8F"/>
    <w:rsid w:val="00340859"/>
    <w:rsid w:val="00346DC0"/>
    <w:rsid w:val="00355770"/>
    <w:rsid w:val="0036411E"/>
    <w:rsid w:val="003B0697"/>
    <w:rsid w:val="003E093E"/>
    <w:rsid w:val="003E19EA"/>
    <w:rsid w:val="00407DD1"/>
    <w:rsid w:val="00432681"/>
    <w:rsid w:val="00433767"/>
    <w:rsid w:val="00483727"/>
    <w:rsid w:val="00495748"/>
    <w:rsid w:val="004C0F96"/>
    <w:rsid w:val="0051716B"/>
    <w:rsid w:val="0052551F"/>
    <w:rsid w:val="00555D59"/>
    <w:rsid w:val="005632DA"/>
    <w:rsid w:val="005652B8"/>
    <w:rsid w:val="005971F2"/>
    <w:rsid w:val="00597E49"/>
    <w:rsid w:val="005B5741"/>
    <w:rsid w:val="005C6D24"/>
    <w:rsid w:val="005D37EF"/>
    <w:rsid w:val="005E7661"/>
    <w:rsid w:val="005F4978"/>
    <w:rsid w:val="005F5DA3"/>
    <w:rsid w:val="00606D62"/>
    <w:rsid w:val="006241EB"/>
    <w:rsid w:val="00635E59"/>
    <w:rsid w:val="00664DBA"/>
    <w:rsid w:val="00671179"/>
    <w:rsid w:val="00682680"/>
    <w:rsid w:val="00692191"/>
    <w:rsid w:val="0069591A"/>
    <w:rsid w:val="006D3CAC"/>
    <w:rsid w:val="006F012A"/>
    <w:rsid w:val="006F0D98"/>
    <w:rsid w:val="00714DED"/>
    <w:rsid w:val="00726A74"/>
    <w:rsid w:val="00737803"/>
    <w:rsid w:val="00746670"/>
    <w:rsid w:val="0079544F"/>
    <w:rsid w:val="0079705C"/>
    <w:rsid w:val="007E1837"/>
    <w:rsid w:val="007E401F"/>
    <w:rsid w:val="008101C7"/>
    <w:rsid w:val="008125BD"/>
    <w:rsid w:val="0081651B"/>
    <w:rsid w:val="00825AFF"/>
    <w:rsid w:val="00852FE3"/>
    <w:rsid w:val="0087514D"/>
    <w:rsid w:val="0087614C"/>
    <w:rsid w:val="00883574"/>
    <w:rsid w:val="008A6B70"/>
    <w:rsid w:val="008B6B9B"/>
    <w:rsid w:val="008B7BA0"/>
    <w:rsid w:val="008D2705"/>
    <w:rsid w:val="008F17BC"/>
    <w:rsid w:val="009325D0"/>
    <w:rsid w:val="00934421"/>
    <w:rsid w:val="00941FB4"/>
    <w:rsid w:val="009534EC"/>
    <w:rsid w:val="009735F7"/>
    <w:rsid w:val="00973EA4"/>
    <w:rsid w:val="009838D3"/>
    <w:rsid w:val="00997F32"/>
    <w:rsid w:val="009A77AF"/>
    <w:rsid w:val="009C1755"/>
    <w:rsid w:val="009E311B"/>
    <w:rsid w:val="009E62BA"/>
    <w:rsid w:val="00A05336"/>
    <w:rsid w:val="00A15129"/>
    <w:rsid w:val="00A42D92"/>
    <w:rsid w:val="00A60119"/>
    <w:rsid w:val="00A63A4A"/>
    <w:rsid w:val="00A7197D"/>
    <w:rsid w:val="00AA2E3B"/>
    <w:rsid w:val="00AD7A06"/>
    <w:rsid w:val="00AE2819"/>
    <w:rsid w:val="00AE61DE"/>
    <w:rsid w:val="00AF4D4B"/>
    <w:rsid w:val="00AF696B"/>
    <w:rsid w:val="00B14896"/>
    <w:rsid w:val="00B21216"/>
    <w:rsid w:val="00B27C73"/>
    <w:rsid w:val="00B464D3"/>
    <w:rsid w:val="00B524EB"/>
    <w:rsid w:val="00B60E43"/>
    <w:rsid w:val="00B77B7C"/>
    <w:rsid w:val="00B8207E"/>
    <w:rsid w:val="00BA76F6"/>
    <w:rsid w:val="00BD0704"/>
    <w:rsid w:val="00BE2146"/>
    <w:rsid w:val="00C056F0"/>
    <w:rsid w:val="00C05F54"/>
    <w:rsid w:val="00C21C42"/>
    <w:rsid w:val="00C239A7"/>
    <w:rsid w:val="00C61661"/>
    <w:rsid w:val="00C71596"/>
    <w:rsid w:val="00C875FF"/>
    <w:rsid w:val="00C917F1"/>
    <w:rsid w:val="00C91C77"/>
    <w:rsid w:val="00CA626B"/>
    <w:rsid w:val="00CB5676"/>
    <w:rsid w:val="00CB6860"/>
    <w:rsid w:val="00CE380C"/>
    <w:rsid w:val="00D4034A"/>
    <w:rsid w:val="00D5642D"/>
    <w:rsid w:val="00D76C7D"/>
    <w:rsid w:val="00D77CF3"/>
    <w:rsid w:val="00D83E75"/>
    <w:rsid w:val="00D8493A"/>
    <w:rsid w:val="00DC0C2A"/>
    <w:rsid w:val="00DC46AE"/>
    <w:rsid w:val="00DD49D6"/>
    <w:rsid w:val="00DF0C89"/>
    <w:rsid w:val="00DF58A6"/>
    <w:rsid w:val="00DF5CA7"/>
    <w:rsid w:val="00E03B17"/>
    <w:rsid w:val="00E126B4"/>
    <w:rsid w:val="00E2519B"/>
    <w:rsid w:val="00E42018"/>
    <w:rsid w:val="00E42922"/>
    <w:rsid w:val="00E54A69"/>
    <w:rsid w:val="00E73F99"/>
    <w:rsid w:val="00E8538A"/>
    <w:rsid w:val="00EA0308"/>
    <w:rsid w:val="00EC2086"/>
    <w:rsid w:val="00ED7B21"/>
    <w:rsid w:val="00F153B0"/>
    <w:rsid w:val="00F51347"/>
    <w:rsid w:val="00F7428F"/>
    <w:rsid w:val="00F83F51"/>
    <w:rsid w:val="00F852AD"/>
    <w:rsid w:val="00FB40B3"/>
    <w:rsid w:val="00FC22A9"/>
    <w:rsid w:val="00FE0954"/>
    <w:rsid w:val="00FF66DF"/>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90CC4"/>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semiHidden/>
    <w:qFormat/>
    <w:rsid w:val="00E4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gabodabuilding.com/DecksPorches.html"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q.nc.gov/about/divisions/energy-mineral-and-land-resources/erosion-and-sediment-control" TargetMode="External"/><Relationship Id="rId10" Type="http://schemas.openxmlformats.org/officeDocument/2006/relationships/endnotes" Target="endnotes.xml"/><Relationship Id="rId19" Type="http://schemas.openxmlformats.org/officeDocument/2006/relationships/hyperlink" Target="https://www.flickr.com/photos/46327150@N06/267680814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nnisroofingsc.com/projects_types/por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3.xml><?xml version="1.0" encoding="utf-8"?>
<ds:datastoreItem xmlns:ds="http://schemas.openxmlformats.org/officeDocument/2006/customXml" ds:itemID="{791C636E-7097-4355-BCC2-D6BA95A15329}"/>
</file>

<file path=customXml/itemProps4.xml><?xml version="1.0" encoding="utf-8"?>
<ds:datastoreItem xmlns:ds="http://schemas.openxmlformats.org/officeDocument/2006/customXml" ds:itemID="{A961D47C-247C-40C7-9BC2-97F889193740}">
  <ds:schemaRefs>
    <ds:schemaRef ds:uri="http://schemas.microsoft.com/sharepoint/v3/contenttype/forms"/>
  </ds:schemaRefs>
</ds:datastoreItem>
</file>

<file path=docMetadata/LabelInfo.xml><?xml version="1.0" encoding="utf-8"?>
<clbl:labelList xmlns:clbl="http://schemas.microsoft.com/office/2020/mipLabelMetadata">
  <clbl:label id="{a4f877b1-5b71-45be-9bf7-d88c7dd28bf5}" enabled="0" method="" siteId="{a4f877b1-5b71-45be-9bf7-d88c7dd28bf5}" removed="1"/>
</clbl:labelList>
</file>

<file path=docProps/app.xml><?xml version="1.0" encoding="utf-8"?>
<Properties xmlns="http://schemas.openxmlformats.org/officeDocument/2006/extended-properties" xmlns:vt="http://schemas.openxmlformats.org/officeDocument/2006/docPropsVTypes">
  <Template>Household safety checklist</Template>
  <TotalTime>199</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66</cp:revision>
  <cp:lastPrinted>2024-12-05T19:33:00Z</cp:lastPrinted>
  <dcterms:created xsi:type="dcterms:W3CDTF">2024-11-20T15:32:00Z</dcterms:created>
  <dcterms:modified xsi:type="dcterms:W3CDTF">2024-12-09T14:22:00Z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