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78684" w14:textId="73DCD75C" w:rsidR="00FE0954" w:rsidRPr="00FE0954" w:rsidRDefault="00FE0954">
      <w:pPr>
        <w:rPr>
          <w:sz w:val="2"/>
          <w:szCs w:val="6"/>
        </w:rPr>
      </w:pPr>
    </w:p>
    <w:tbl>
      <w:tblPr>
        <w:tblW w:w="11114" w:type="dxa"/>
        <w:tblInd w:w="-360" w:type="dxa"/>
        <w:tblLayout w:type="fixed"/>
        <w:tblCellMar>
          <w:left w:w="115" w:type="dxa"/>
          <w:right w:w="115" w:type="dxa"/>
        </w:tblCellMar>
        <w:tblLook w:val="04A0" w:firstRow="1" w:lastRow="0" w:firstColumn="1" w:lastColumn="0" w:noHBand="0" w:noVBand="1"/>
      </w:tblPr>
      <w:tblGrid>
        <w:gridCol w:w="512"/>
        <w:gridCol w:w="1283"/>
        <w:gridCol w:w="3334"/>
        <w:gridCol w:w="256"/>
        <w:gridCol w:w="427"/>
        <w:gridCol w:w="5302"/>
      </w:tblGrid>
      <w:tr w:rsidR="008101C7" w:rsidRPr="00FF6A34" w14:paraId="26142F7D" w14:textId="77777777" w:rsidTr="001328C1">
        <w:trPr>
          <w:trHeight w:val="1452"/>
        </w:trPr>
        <w:tc>
          <w:tcPr>
            <w:tcW w:w="1795" w:type="dxa"/>
            <w:gridSpan w:val="2"/>
            <w:tcMar>
              <w:top w:w="58" w:type="dxa"/>
              <w:left w:w="58" w:type="dxa"/>
              <w:bottom w:w="58" w:type="dxa"/>
              <w:right w:w="58" w:type="dxa"/>
            </w:tcMar>
            <w:vAlign w:val="center"/>
          </w:tcPr>
          <w:p w14:paraId="4D9042D4" w14:textId="77777777" w:rsidR="008101C7" w:rsidRPr="00FF6A34" w:rsidRDefault="008101C7" w:rsidP="0079705C">
            <w:pPr>
              <w:jc w:val="center"/>
            </w:pPr>
            <w:r>
              <w:rPr>
                <w:noProof/>
              </w:rPr>
              <w:drawing>
                <wp:inline distT="0" distB="0" distL="0" distR="0" wp14:anchorId="169F7A69" wp14:editId="33B85F9F">
                  <wp:extent cx="739140" cy="739140"/>
                  <wp:effectExtent l="0" t="0" r="0" b="0"/>
                  <wp:docPr id="12" name="Graphic 12" descr="Renovation (House With Sparkl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enovation (House With Sparkles)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39140" cy="739140"/>
                          </a:xfrm>
                          <a:prstGeom prst="rect">
                            <a:avLst/>
                          </a:prstGeom>
                        </pic:spPr>
                      </pic:pic>
                    </a:graphicData>
                  </a:graphic>
                </wp:inline>
              </w:drawing>
            </w:r>
          </w:p>
        </w:tc>
        <w:tc>
          <w:tcPr>
            <w:tcW w:w="9318" w:type="dxa"/>
            <w:gridSpan w:val="4"/>
            <w:tcMar>
              <w:top w:w="58" w:type="dxa"/>
              <w:left w:w="58" w:type="dxa"/>
              <w:bottom w:w="58" w:type="dxa"/>
              <w:right w:w="58" w:type="dxa"/>
            </w:tcMar>
            <w:vAlign w:val="center"/>
          </w:tcPr>
          <w:p w14:paraId="13586E64" w14:textId="1F289B5C" w:rsidR="002B53BE" w:rsidRDefault="008D5228" w:rsidP="002F070A">
            <w:pPr>
              <w:pStyle w:val="Heading1"/>
              <w:ind w:left="0" w:right="0"/>
            </w:pPr>
            <w:r>
              <w:t xml:space="preserve">Manufactured Home </w:t>
            </w:r>
            <w:r w:rsidR="002B53BE">
              <w:t>(New)</w:t>
            </w:r>
          </w:p>
          <w:p w14:paraId="40EB832D" w14:textId="25825089" w:rsidR="008101C7" w:rsidRPr="008101C7" w:rsidRDefault="008D5228" w:rsidP="002F070A">
            <w:pPr>
              <w:pStyle w:val="Heading1"/>
              <w:ind w:left="0" w:right="0"/>
            </w:pPr>
            <w:r>
              <w:t>Setup Checklist</w:t>
            </w:r>
          </w:p>
        </w:tc>
      </w:tr>
      <w:tr w:rsidR="00635E59" w:rsidRPr="00FF6A34" w14:paraId="006DB121" w14:textId="77777777" w:rsidTr="001328C1">
        <w:trPr>
          <w:trHeight w:val="333"/>
        </w:trPr>
        <w:tc>
          <w:tcPr>
            <w:tcW w:w="11114" w:type="dxa"/>
            <w:gridSpan w:val="6"/>
          </w:tcPr>
          <w:p w14:paraId="6F6E9597" w14:textId="77777777" w:rsidR="00C239A7" w:rsidRPr="00FF6A34" w:rsidRDefault="00C239A7" w:rsidP="002F070A">
            <w:pPr>
              <w:ind w:left="0" w:right="0"/>
              <w:rPr>
                <w:rFonts w:ascii="Franklin Gothic Book" w:hAnsi="Franklin Gothic Book"/>
                <w:noProof/>
              </w:rPr>
            </w:pPr>
          </w:p>
        </w:tc>
      </w:tr>
      <w:tr w:rsidR="00AF696B" w:rsidRPr="00FF6A34" w14:paraId="7F6B3103" w14:textId="77777777" w:rsidTr="001328C1">
        <w:trPr>
          <w:trHeight w:val="393"/>
        </w:trPr>
        <w:tc>
          <w:tcPr>
            <w:tcW w:w="5129" w:type="dxa"/>
            <w:gridSpan w:val="3"/>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0B30E86D" w14:textId="6564EDD8" w:rsidR="00AF696B" w:rsidRPr="008101C7" w:rsidRDefault="008D5228" w:rsidP="002F070A">
            <w:pPr>
              <w:pStyle w:val="Heading2"/>
              <w:ind w:left="0" w:right="0"/>
              <w:jc w:val="left"/>
            </w:pPr>
            <w:r>
              <w:t>required Documentation</w:t>
            </w:r>
            <w:r w:rsidR="00B77B7C">
              <w:t xml:space="preserve"> </w:t>
            </w:r>
          </w:p>
        </w:tc>
        <w:tc>
          <w:tcPr>
            <w:tcW w:w="256" w:type="dxa"/>
            <w:vAlign w:val="center"/>
          </w:tcPr>
          <w:p w14:paraId="6E51623B" w14:textId="77777777" w:rsidR="00AF696B" w:rsidRPr="00FF6A34" w:rsidRDefault="00AF696B" w:rsidP="002F070A">
            <w:pPr>
              <w:pStyle w:val="Heading3"/>
              <w:ind w:left="0" w:right="0"/>
              <w:jc w:val="left"/>
            </w:pPr>
          </w:p>
        </w:tc>
        <w:tc>
          <w:tcPr>
            <w:tcW w:w="5728" w:type="dxa"/>
            <w:gridSpan w:val="2"/>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43326576" w14:textId="6626D45F" w:rsidR="00AF696B" w:rsidRPr="00973EA4" w:rsidRDefault="008D5228" w:rsidP="002F070A">
            <w:pPr>
              <w:pStyle w:val="Heading2"/>
              <w:ind w:left="0" w:right="0"/>
              <w:jc w:val="left"/>
            </w:pPr>
            <w:r>
              <w:t>Possible other permits</w:t>
            </w:r>
            <w:r w:rsidR="00864967">
              <w:t>/applications</w:t>
            </w:r>
            <w:r>
              <w:t xml:space="preserve"> </w:t>
            </w:r>
            <w:r w:rsidR="00B77B7C">
              <w:t xml:space="preserve"> </w:t>
            </w:r>
          </w:p>
        </w:tc>
      </w:tr>
      <w:tr w:rsidR="008F17BC" w:rsidRPr="00FF6A34" w14:paraId="3B1257BE" w14:textId="77777777" w:rsidTr="004940FE">
        <w:trPr>
          <w:trHeight w:val="1476"/>
        </w:trPr>
        <w:tc>
          <w:tcPr>
            <w:tcW w:w="512" w:type="dxa"/>
            <w:tcBorders>
              <w:top w:val="single" w:sz="18" w:space="0" w:color="595959" w:themeColor="accent2" w:themeShade="80"/>
            </w:tcBorders>
            <w:tcMar>
              <w:top w:w="72" w:type="dxa"/>
              <w:left w:w="58" w:type="dxa"/>
              <w:bottom w:w="58" w:type="dxa"/>
              <w:right w:w="58" w:type="dxa"/>
            </w:tcMar>
            <w:vAlign w:val="center"/>
          </w:tcPr>
          <w:p w14:paraId="4E44356D" w14:textId="0AF7E130" w:rsidR="008F17BC" w:rsidRPr="00FF6A34" w:rsidRDefault="00E34A1E" w:rsidP="00864967">
            <w:pPr>
              <w:jc w:val="center"/>
            </w:pPr>
            <w:r w:rsidRPr="00FF6A34">
              <w:rPr>
                <w:noProof/>
                <w:color w:val="404040" w:themeColor="text1" w:themeTint="BF"/>
              </w:rPr>
              <mc:AlternateContent>
                <mc:Choice Requires="wps">
                  <w:drawing>
                    <wp:anchor distT="0" distB="0" distL="114300" distR="114300" simplePos="0" relativeHeight="251670528" behindDoc="1" locked="0" layoutInCell="1" allowOverlap="1" wp14:anchorId="18A1AEB6" wp14:editId="0A41BE79">
                      <wp:simplePos x="0" y="0"/>
                      <wp:positionH relativeFrom="column">
                        <wp:posOffset>260350</wp:posOffset>
                      </wp:positionH>
                      <wp:positionV relativeFrom="paragraph">
                        <wp:posOffset>-468630</wp:posOffset>
                      </wp:positionV>
                      <wp:extent cx="182880" cy="182880"/>
                      <wp:effectExtent l="0" t="0" r="26670" b="26670"/>
                      <wp:wrapTight wrapText="bothSides">
                        <wp:wrapPolygon edited="0">
                          <wp:start x="0" y="0"/>
                          <wp:lineTo x="0" y="22500"/>
                          <wp:lineTo x="22500" y="22500"/>
                          <wp:lineTo x="22500" y="0"/>
                          <wp:lineTo x="0" y="0"/>
                        </wp:wrapPolygon>
                      </wp:wrapTight>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7145"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0FE6C" id="Rectangle 2" o:spid="_x0000_s1026" alt="&quot;&quot;" style="position:absolute;margin-left:20.5pt;margin-top:-36.9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" filled="f" strokecolor="#404040" strokeweight="1.35pt">
                      <v:path arrowok="t"/>
                      <o:lock v:ext="edit" aspectratio="t"/>
                      <w10:wrap type="tight"/>
                    </v:rect>
                  </w:pict>
                </mc:Fallback>
              </mc:AlternateContent>
            </w:r>
          </w:p>
        </w:tc>
        <w:tc>
          <w:tcPr>
            <w:tcW w:w="4616" w:type="dxa"/>
            <w:gridSpan w:val="2"/>
            <w:tcBorders>
              <w:top w:val="single" w:sz="18" w:space="0" w:color="595959" w:themeColor="accent2" w:themeShade="80"/>
            </w:tcBorders>
            <w:tcMar>
              <w:top w:w="58" w:type="dxa"/>
              <w:left w:w="58" w:type="dxa"/>
              <w:bottom w:w="58" w:type="dxa"/>
              <w:right w:w="58" w:type="dxa"/>
            </w:tcMar>
            <w:vAlign w:val="center"/>
          </w:tcPr>
          <w:p w14:paraId="46C23671" w14:textId="7D1ED262" w:rsidR="008F17BC" w:rsidRDefault="008D5228" w:rsidP="002F070A">
            <w:pPr>
              <w:ind w:left="0" w:right="0"/>
              <w:rPr>
                <w:b/>
                <w:bCs/>
              </w:rPr>
            </w:pPr>
            <w:r w:rsidRPr="007456B2">
              <w:rPr>
                <w:b/>
                <w:bCs/>
              </w:rPr>
              <w:t>Property 911 Addressing</w:t>
            </w:r>
            <w:r w:rsidR="0045015B">
              <w:rPr>
                <w:b/>
                <w:bCs/>
              </w:rPr>
              <w:t xml:space="preserve"> (If Applicable)</w:t>
            </w:r>
          </w:p>
          <w:p w14:paraId="22CA210D" w14:textId="77777777" w:rsidR="00E34A1E" w:rsidRDefault="008D5228" w:rsidP="002F070A">
            <w:pPr>
              <w:ind w:left="0" w:right="0"/>
            </w:pPr>
            <w:r>
              <w:t xml:space="preserve">For information regarding proper addressing and the removal of outdated addresses, please contact at 910-678-7712 within the IS Department. </w:t>
            </w:r>
          </w:p>
          <w:p w14:paraId="29C281D2" w14:textId="1A26E39A" w:rsidR="00B0572B" w:rsidRPr="008101C7" w:rsidRDefault="008D5228" w:rsidP="002F070A">
            <w:pPr>
              <w:ind w:left="0" w:right="0"/>
            </w:pPr>
            <w:r>
              <w:t xml:space="preserve"> </w:t>
            </w:r>
          </w:p>
        </w:tc>
        <w:tc>
          <w:tcPr>
            <w:tcW w:w="256" w:type="dxa"/>
            <w:tcMar>
              <w:top w:w="58" w:type="dxa"/>
              <w:left w:w="58" w:type="dxa"/>
              <w:bottom w:w="58" w:type="dxa"/>
              <w:right w:w="58" w:type="dxa"/>
            </w:tcMar>
          </w:tcPr>
          <w:p w14:paraId="25FB2C5C" w14:textId="77777777" w:rsidR="008F17BC" w:rsidRPr="00FF6A34" w:rsidRDefault="008F17BC" w:rsidP="002F070A">
            <w:pPr>
              <w:ind w:left="0" w:right="0"/>
            </w:pPr>
          </w:p>
        </w:tc>
        <w:tc>
          <w:tcPr>
            <w:tcW w:w="427" w:type="dxa"/>
            <w:tcBorders>
              <w:top w:val="single" w:sz="18" w:space="0" w:color="595959" w:themeColor="accent2" w:themeShade="80"/>
            </w:tcBorders>
            <w:tcMar>
              <w:top w:w="72" w:type="dxa"/>
              <w:left w:w="58" w:type="dxa"/>
              <w:bottom w:w="58" w:type="dxa"/>
              <w:right w:w="58" w:type="dxa"/>
            </w:tcMar>
            <w:vAlign w:val="center"/>
          </w:tcPr>
          <w:p w14:paraId="2FE17B72" w14:textId="77777777" w:rsidR="008F17BC" w:rsidRPr="00FF6A34" w:rsidRDefault="008F17BC" w:rsidP="002F070A">
            <w:pPr>
              <w:ind w:left="0" w:right="0"/>
            </w:pPr>
            <w:r w:rsidRPr="00FF6A34">
              <w:rPr>
                <w:noProof/>
                <w:color w:val="404040" w:themeColor="text1" w:themeTint="BF"/>
              </w:rPr>
              <mc:AlternateContent>
                <mc:Choice Requires="wps">
                  <w:drawing>
                    <wp:inline distT="0" distB="0" distL="0" distR="0" wp14:anchorId="039EBCD1" wp14:editId="7BBE46C2">
                      <wp:extent cx="182880" cy="182880"/>
                      <wp:effectExtent l="0" t="0" r="26670" b="26670"/>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AA1B12" id="Rectangle 13"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" filled="f" strokecolor="#404040 [2429]" strokeweight="1.35pt">
                      <v:path arrowok="t"/>
                      <o:lock v:ext="edit" aspectratio="t"/>
                      <w10:anchorlock/>
                    </v:rect>
                  </w:pict>
                </mc:Fallback>
              </mc:AlternateContent>
            </w:r>
          </w:p>
        </w:tc>
        <w:tc>
          <w:tcPr>
            <w:tcW w:w="5300" w:type="dxa"/>
            <w:tcBorders>
              <w:top w:val="single" w:sz="18" w:space="0" w:color="595959" w:themeColor="accent2" w:themeShade="80"/>
            </w:tcBorders>
            <w:tcMar>
              <w:top w:w="58" w:type="dxa"/>
              <w:left w:w="58" w:type="dxa"/>
              <w:bottom w:w="58" w:type="dxa"/>
              <w:right w:w="58" w:type="dxa"/>
            </w:tcMar>
            <w:vAlign w:val="center"/>
          </w:tcPr>
          <w:p w14:paraId="1FB38563" w14:textId="77777777" w:rsidR="00864967" w:rsidRDefault="00864967" w:rsidP="002F070A">
            <w:pPr>
              <w:ind w:left="0" w:right="0"/>
              <w:rPr>
                <w:b/>
                <w:bCs/>
              </w:rPr>
            </w:pPr>
          </w:p>
          <w:p w14:paraId="504CDB61" w14:textId="693B36D5" w:rsidR="008D5228" w:rsidRDefault="008D5228" w:rsidP="002F070A">
            <w:pPr>
              <w:ind w:left="0" w:right="0"/>
              <w:rPr>
                <w:b/>
                <w:bCs/>
              </w:rPr>
            </w:pPr>
            <w:r w:rsidRPr="008D5228">
              <w:rPr>
                <w:b/>
                <w:bCs/>
              </w:rPr>
              <w:t>Watershed (if applicable)</w:t>
            </w:r>
          </w:p>
          <w:p w14:paraId="78499CD4" w14:textId="74374A33" w:rsidR="008F17BC" w:rsidRPr="008101C7" w:rsidRDefault="008D5228" w:rsidP="002F070A">
            <w:pPr>
              <w:ind w:left="0" w:right="0"/>
            </w:pPr>
            <w:r w:rsidRPr="008D5228">
              <w:t xml:space="preserve">If located in the Cumberland County Water Supply Watershed area, please contact </w:t>
            </w:r>
            <w:r w:rsidR="0045015B">
              <w:t>the</w:t>
            </w:r>
            <w:r w:rsidRPr="008D5228">
              <w:t xml:space="preserve"> Current Planning Office for the application process. </w:t>
            </w:r>
            <w:r w:rsidR="0045015B">
              <w:t>You can reach them</w:t>
            </w:r>
            <w:r w:rsidRPr="008D5228">
              <w:t xml:space="preserve"> by </w:t>
            </w:r>
            <w:r w:rsidR="0045015B">
              <w:t>phone at 910-678-7627</w:t>
            </w:r>
            <w:r w:rsidRPr="008D5228">
              <w:t>or in person at 130 Gillespie St. Fayetteville NC 28301 Historic Courthouse in room 103.</w:t>
            </w:r>
          </w:p>
        </w:tc>
      </w:tr>
      <w:tr w:rsidR="001328C1" w:rsidRPr="00FF6A34" w14:paraId="1DD30F00" w14:textId="77777777" w:rsidTr="004940FE">
        <w:trPr>
          <w:trHeight w:val="2871"/>
        </w:trPr>
        <w:tc>
          <w:tcPr>
            <w:tcW w:w="512" w:type="dxa"/>
            <w:tcMar>
              <w:top w:w="72" w:type="dxa"/>
              <w:left w:w="58" w:type="dxa"/>
              <w:bottom w:w="58" w:type="dxa"/>
              <w:right w:w="58" w:type="dxa"/>
            </w:tcMar>
            <w:vAlign w:val="center"/>
          </w:tcPr>
          <w:p w14:paraId="49BCEF10" w14:textId="6C4EE7F3" w:rsidR="001328C1" w:rsidRPr="00FF6A34" w:rsidRDefault="001328C1" w:rsidP="001328C1">
            <w:pPr>
              <w:jc w:val="center"/>
            </w:pPr>
            <w:r>
              <w:rPr>
                <w:noProof/>
                <w:sz w:val="18"/>
                <w:szCs w:val="18"/>
              </w:rPr>
              <w:drawing>
                <wp:anchor distT="0" distB="0" distL="114300" distR="114300" simplePos="0" relativeHeight="251674624" behindDoc="0" locked="0" layoutInCell="1" allowOverlap="1" wp14:anchorId="4CBC5B74" wp14:editId="45B245FC">
                  <wp:simplePos x="0" y="0"/>
                  <wp:positionH relativeFrom="column">
                    <wp:posOffset>49530</wp:posOffset>
                  </wp:positionH>
                  <wp:positionV relativeFrom="paragraph">
                    <wp:posOffset>-629285</wp:posOffset>
                  </wp:positionV>
                  <wp:extent cx="201295" cy="201295"/>
                  <wp:effectExtent l="0" t="0" r="8255" b="8255"/>
                  <wp:wrapNone/>
                  <wp:docPr id="532971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14:sizeRelH relativeFrom="margin">
                    <wp14:pctWidth>0</wp14:pctWidth>
                  </wp14:sizeRelH>
                  <wp14:sizeRelV relativeFrom="margin">
                    <wp14:pctHeight>0</wp14:pctHeight>
                  </wp14:sizeRelV>
                </wp:anchor>
              </w:drawing>
            </w:r>
          </w:p>
        </w:tc>
        <w:tc>
          <w:tcPr>
            <w:tcW w:w="4616" w:type="dxa"/>
            <w:gridSpan w:val="2"/>
            <w:tcMar>
              <w:top w:w="58" w:type="dxa"/>
              <w:left w:w="58" w:type="dxa"/>
              <w:bottom w:w="58" w:type="dxa"/>
              <w:right w:w="58" w:type="dxa"/>
            </w:tcMar>
          </w:tcPr>
          <w:p w14:paraId="51C922F4" w14:textId="77777777" w:rsidR="001328C1" w:rsidRDefault="001328C1" w:rsidP="001328C1">
            <w:pPr>
              <w:ind w:left="0"/>
              <w:rPr>
                <w:b/>
                <w:bCs/>
                <w:sz w:val="18"/>
                <w:szCs w:val="18"/>
              </w:rPr>
            </w:pPr>
          </w:p>
          <w:p w14:paraId="7A0F3DF1" w14:textId="77777777" w:rsidR="001328C1" w:rsidRDefault="001328C1" w:rsidP="001328C1">
            <w:pPr>
              <w:ind w:left="0" w:right="0"/>
              <w:rPr>
                <w:b/>
                <w:bCs/>
              </w:rPr>
            </w:pPr>
            <w:r w:rsidRPr="008D5228">
              <w:rPr>
                <w:b/>
                <w:bCs/>
              </w:rPr>
              <w:t>Site Plan/Plot Plan</w:t>
            </w:r>
          </w:p>
          <w:p w14:paraId="702C06E3" w14:textId="35C83C6A" w:rsidR="001328C1" w:rsidRPr="008101C7" w:rsidRDefault="001328C1" w:rsidP="001328C1">
            <w:pPr>
              <w:ind w:left="0" w:right="0"/>
            </w:pPr>
            <w:r w:rsidRPr="008D5228">
              <w:t xml:space="preserve">This document may be hand-drawn but must adhere to an engineering scale of 1:20, 1:30, 1:40, 1:50, 1:60, etc. It should clearly depict the placement of the home on the lot, as well as its distances from all property lines and from any existing structures on the property. Should there be a septic system or well present, the plan must be stamped as </w:t>
            </w:r>
            <w:r>
              <w:t>“</w:t>
            </w:r>
            <w:r w:rsidRPr="008D5228">
              <w:t>approved</w:t>
            </w:r>
            <w:r>
              <w:t xml:space="preserve">” </w:t>
            </w:r>
            <w:r w:rsidRPr="008D5228">
              <w:t xml:space="preserve">by </w:t>
            </w:r>
            <w:r>
              <w:t xml:space="preserve">The </w:t>
            </w:r>
            <w:r w:rsidRPr="008D5228">
              <w:t xml:space="preserve">Environmental Health </w:t>
            </w:r>
            <w:r>
              <w:t xml:space="preserve">Department </w:t>
            </w:r>
            <w:r w:rsidRPr="008D5228">
              <w:t xml:space="preserve">located at 130 Gillespie Street in the basement of the Historic Courthouse. </w:t>
            </w:r>
            <w:r>
              <w:t>You may reach their office at 910-433-3660</w:t>
            </w:r>
          </w:p>
        </w:tc>
        <w:tc>
          <w:tcPr>
            <w:tcW w:w="256" w:type="dxa"/>
            <w:tcMar>
              <w:top w:w="58" w:type="dxa"/>
              <w:left w:w="58" w:type="dxa"/>
              <w:bottom w:w="58" w:type="dxa"/>
              <w:right w:w="58" w:type="dxa"/>
            </w:tcMar>
          </w:tcPr>
          <w:p w14:paraId="641116A4" w14:textId="77777777" w:rsidR="001328C1" w:rsidRPr="00FF6A34" w:rsidRDefault="001328C1" w:rsidP="001328C1">
            <w:pPr>
              <w:ind w:left="0" w:right="0"/>
            </w:pPr>
          </w:p>
        </w:tc>
        <w:tc>
          <w:tcPr>
            <w:tcW w:w="427" w:type="dxa"/>
            <w:tcMar>
              <w:top w:w="72" w:type="dxa"/>
              <w:left w:w="58" w:type="dxa"/>
              <w:bottom w:w="58" w:type="dxa"/>
              <w:right w:w="58" w:type="dxa"/>
            </w:tcMar>
            <w:vAlign w:val="center"/>
          </w:tcPr>
          <w:p w14:paraId="7E9E8C3B" w14:textId="77777777" w:rsidR="001328C1" w:rsidRPr="00FF6A34" w:rsidRDefault="001328C1" w:rsidP="001328C1">
            <w:pPr>
              <w:ind w:left="0" w:right="0"/>
            </w:pPr>
            <w:r w:rsidRPr="00FF6A34">
              <w:rPr>
                <w:noProof/>
                <w:color w:val="404040" w:themeColor="text1" w:themeTint="BF"/>
              </w:rPr>
              <mc:AlternateContent>
                <mc:Choice Requires="wps">
                  <w:drawing>
                    <wp:inline distT="0" distB="0" distL="0" distR="0" wp14:anchorId="080DCDD3" wp14:editId="149DBE65">
                      <wp:extent cx="182880" cy="182880"/>
                      <wp:effectExtent l="0" t="0" r="26670" b="26670"/>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05E8F0" id="Rectangle 14"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" filled="f" strokecolor="#404040 [2429]" strokeweight="1.35pt">
                      <v:path arrowok="t"/>
                      <o:lock v:ext="edit" aspectratio="t"/>
                      <w10:anchorlock/>
                    </v:rect>
                  </w:pict>
                </mc:Fallback>
              </mc:AlternateContent>
            </w:r>
          </w:p>
        </w:tc>
        <w:tc>
          <w:tcPr>
            <w:tcW w:w="5300" w:type="dxa"/>
            <w:tcMar>
              <w:top w:w="58" w:type="dxa"/>
              <w:left w:w="58" w:type="dxa"/>
              <w:bottom w:w="58" w:type="dxa"/>
              <w:right w:w="58" w:type="dxa"/>
            </w:tcMar>
            <w:vAlign w:val="center"/>
          </w:tcPr>
          <w:p w14:paraId="77D51FB9" w14:textId="77777777" w:rsidR="001328C1" w:rsidRDefault="001328C1" w:rsidP="001328C1">
            <w:pPr>
              <w:ind w:left="0" w:right="0"/>
              <w:rPr>
                <w:b/>
                <w:bCs/>
              </w:rPr>
            </w:pPr>
            <w:r w:rsidRPr="008D5228">
              <w:rPr>
                <w:b/>
                <w:bCs/>
              </w:rPr>
              <w:t xml:space="preserve">Department of Environmental Quality </w:t>
            </w:r>
          </w:p>
          <w:p w14:paraId="0F5B0900" w14:textId="249B6096" w:rsidR="001328C1" w:rsidRDefault="001328C1" w:rsidP="001328C1">
            <w:pPr>
              <w:ind w:left="0" w:right="0"/>
              <w:rPr>
                <w:b/>
                <w:bCs/>
              </w:rPr>
            </w:pPr>
            <w:r w:rsidRPr="008D5228">
              <w:rPr>
                <w:b/>
                <w:bCs/>
              </w:rPr>
              <w:t>(If applicable)</w:t>
            </w:r>
          </w:p>
          <w:p w14:paraId="6D996952" w14:textId="30BBB085" w:rsidR="001328C1" w:rsidRPr="008D5228" w:rsidRDefault="001328C1" w:rsidP="001328C1">
            <w:pPr>
              <w:ind w:left="0" w:right="0"/>
            </w:pPr>
            <w:r w:rsidRPr="008D5228">
              <w:t xml:space="preserve">If a parcel is </w:t>
            </w:r>
            <w:r w:rsidRPr="00864967">
              <w:rPr>
                <w:u w:val="single"/>
              </w:rPr>
              <w:t>1 acre or larger</w:t>
            </w:r>
            <w:r w:rsidRPr="008D5228">
              <w:t>, please see the attached document (memorandum by county insert)  for what we can accept for permitting</w:t>
            </w:r>
            <w:r>
              <w:t xml:space="preserve"> </w:t>
            </w:r>
            <w:r w:rsidRPr="008D5228">
              <w:t xml:space="preserve">purposes: </w:t>
            </w:r>
            <w:hyperlink r:id="rId14" w:history="1">
              <w:r w:rsidRPr="008D5228">
                <w:rPr>
                  <w:rStyle w:val="Hyperlink"/>
                </w:rPr>
                <w:t>https://www.deq.nc.gov/about/divisions/energy-mineral-and-land-resources/erosion-and-sediment-control</w:t>
              </w:r>
            </w:hyperlink>
            <w:r w:rsidRPr="008D5228">
              <w:t xml:space="preserve"> </w:t>
            </w:r>
            <w:r>
              <w:t xml:space="preserve"> </w:t>
            </w:r>
          </w:p>
          <w:p w14:paraId="2376C0E6" w14:textId="6593C853" w:rsidR="001328C1" w:rsidRPr="008101C7" w:rsidRDefault="001328C1" w:rsidP="001328C1">
            <w:pPr>
              <w:ind w:left="0" w:right="0"/>
            </w:pPr>
            <w:r w:rsidRPr="008D5228">
              <w:t xml:space="preserve">If a parcel is </w:t>
            </w:r>
            <w:r w:rsidRPr="00864967">
              <w:rPr>
                <w:u w:val="single"/>
              </w:rPr>
              <w:t>smaller than 1 acre</w:t>
            </w:r>
            <w:r w:rsidRPr="008D5228">
              <w:t xml:space="preserve">, no DEQ approval is necessary prior to permit issuance. </w:t>
            </w:r>
          </w:p>
        </w:tc>
      </w:tr>
      <w:tr w:rsidR="001328C1" w:rsidRPr="00FF6A34" w14:paraId="3675A60A" w14:textId="77777777" w:rsidTr="004940FE">
        <w:trPr>
          <w:trHeight w:val="1863"/>
        </w:trPr>
        <w:tc>
          <w:tcPr>
            <w:tcW w:w="512" w:type="dxa"/>
            <w:tcMar>
              <w:top w:w="72" w:type="dxa"/>
              <w:left w:w="58" w:type="dxa"/>
              <w:bottom w:w="58" w:type="dxa"/>
              <w:right w:w="58" w:type="dxa"/>
            </w:tcMar>
            <w:vAlign w:val="center"/>
          </w:tcPr>
          <w:p w14:paraId="44F32580" w14:textId="2A253F01" w:rsidR="001328C1" w:rsidRPr="00FF6A34" w:rsidRDefault="00CF74E8" w:rsidP="001328C1">
            <w:pPr>
              <w:jc w:val="center"/>
              <w:rPr>
                <w:noProof/>
                <w:lang w:eastAsia="en-AU"/>
              </w:rPr>
            </w:pPr>
            <w:r w:rsidRPr="00FF6A34">
              <w:rPr>
                <w:noProof/>
                <w:color w:val="404040" w:themeColor="text1" w:themeTint="BF"/>
              </w:rPr>
              <mc:AlternateContent>
                <mc:Choice Requires="wps">
                  <w:drawing>
                    <wp:anchor distT="0" distB="0" distL="114300" distR="114300" simplePos="0" relativeHeight="251678720" behindDoc="0" locked="0" layoutInCell="1" allowOverlap="1" wp14:anchorId="6A9CE5DE" wp14:editId="2E297B52">
                      <wp:simplePos x="0" y="0"/>
                      <wp:positionH relativeFrom="column">
                        <wp:posOffset>67945</wp:posOffset>
                      </wp:positionH>
                      <wp:positionV relativeFrom="paragraph">
                        <wp:posOffset>-318135</wp:posOffset>
                      </wp:positionV>
                      <wp:extent cx="182880" cy="182880"/>
                      <wp:effectExtent l="0" t="0" r="26670" b="2667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81603" id="Rectangle 4" o:spid="_x0000_s1026" alt="&quot;&quot;" style="position:absolute;margin-left:5.35pt;margin-top:-25.0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" filled="f" strokecolor="#404040 [2429]" strokeweight="1.35pt">
                      <v:path arrowok="t"/>
                      <o:lock v:ext="edit" aspectratio="t"/>
                    </v:rect>
                  </w:pict>
                </mc:Fallback>
              </mc:AlternateContent>
            </w:r>
            <w:r>
              <w:rPr>
                <w:noProof/>
                <w:lang w:eastAsia="en-AU"/>
              </w:rPr>
              <w:drawing>
                <wp:anchor distT="0" distB="0" distL="114300" distR="114300" simplePos="0" relativeHeight="251679744" behindDoc="0" locked="0" layoutInCell="1" allowOverlap="1" wp14:anchorId="0555B3F8" wp14:editId="2E6BF9A5">
                  <wp:simplePos x="0" y="0"/>
                  <wp:positionH relativeFrom="column">
                    <wp:posOffset>86995</wp:posOffset>
                  </wp:positionH>
                  <wp:positionV relativeFrom="paragraph">
                    <wp:posOffset>685800</wp:posOffset>
                  </wp:positionV>
                  <wp:extent cx="201295" cy="201295"/>
                  <wp:effectExtent l="0" t="0" r="8255" b="8255"/>
                  <wp:wrapNone/>
                  <wp:docPr id="82377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4616" w:type="dxa"/>
            <w:gridSpan w:val="2"/>
            <w:tcMar>
              <w:top w:w="58" w:type="dxa"/>
              <w:left w:w="58" w:type="dxa"/>
              <w:bottom w:w="58" w:type="dxa"/>
              <w:right w:w="58" w:type="dxa"/>
            </w:tcMar>
            <w:vAlign w:val="center"/>
          </w:tcPr>
          <w:p w14:paraId="512BC70D" w14:textId="77777777" w:rsidR="001328C1" w:rsidRDefault="001328C1" w:rsidP="001328C1">
            <w:pPr>
              <w:ind w:left="0" w:right="0"/>
              <w:rPr>
                <w:b/>
                <w:bCs/>
                <w:noProof/>
              </w:rPr>
            </w:pPr>
            <w:r w:rsidRPr="0032051A">
              <w:rPr>
                <w:b/>
                <w:bCs/>
                <w:noProof/>
              </w:rPr>
              <w:t>Proof of Access to Water</w:t>
            </w:r>
            <w:r>
              <w:rPr>
                <w:b/>
                <w:bCs/>
                <w:noProof/>
              </w:rPr>
              <w:t>/</w:t>
            </w:r>
            <w:r w:rsidRPr="0032051A">
              <w:rPr>
                <w:b/>
                <w:bCs/>
                <w:noProof/>
              </w:rPr>
              <w:t>Sewer</w:t>
            </w:r>
          </w:p>
          <w:p w14:paraId="6B8BDADB" w14:textId="77777777" w:rsidR="001328C1" w:rsidRDefault="001328C1" w:rsidP="001328C1">
            <w:pPr>
              <w:ind w:left="0" w:right="0"/>
            </w:pPr>
            <w:r w:rsidRPr="0032051A">
              <w:t>The service provider may vary; therefore, a premises letter on the utility provider's letterhead is required if on public utilities if this is not applicable then a septic and well permit will need to be provided.  (see below)</w:t>
            </w:r>
          </w:p>
          <w:p w14:paraId="1BD7C125" w14:textId="77777777" w:rsidR="00CF74E8" w:rsidRDefault="00CF74E8" w:rsidP="001328C1">
            <w:pPr>
              <w:ind w:left="0" w:right="0"/>
            </w:pPr>
          </w:p>
          <w:p w14:paraId="2F508584" w14:textId="77777777" w:rsidR="00CF74E8" w:rsidRDefault="00CF74E8" w:rsidP="001328C1">
            <w:pPr>
              <w:ind w:left="0" w:right="0"/>
              <w:rPr>
                <w:b/>
                <w:bCs/>
              </w:rPr>
            </w:pPr>
            <w:r w:rsidRPr="00CF74E8">
              <w:rPr>
                <w:b/>
                <w:bCs/>
              </w:rPr>
              <w:t xml:space="preserve">Tax Certification Form </w:t>
            </w:r>
          </w:p>
          <w:p w14:paraId="3EF289AC" w14:textId="4F79ABDD" w:rsidR="00CF74E8" w:rsidRPr="00CF74E8" w:rsidRDefault="00CF74E8" w:rsidP="001328C1">
            <w:pPr>
              <w:ind w:left="0" w:right="0"/>
            </w:pPr>
            <w:r w:rsidRPr="00CF74E8">
              <w:t xml:space="preserve">To obtain the tax certification form please contact the Office of the Tax </w:t>
            </w:r>
            <w:r>
              <w:t>A</w:t>
            </w:r>
            <w:r w:rsidRPr="00CF74E8">
              <w:t xml:space="preserve">dministrator at 117 </w:t>
            </w:r>
            <w:r>
              <w:t>D</w:t>
            </w:r>
            <w:r w:rsidRPr="00CF74E8">
              <w:t xml:space="preserve">ick </w:t>
            </w:r>
            <w:r>
              <w:t>Street</w:t>
            </w:r>
            <w:r w:rsidRPr="00CF74E8">
              <w:t xml:space="preserve"> Fayetteville</w:t>
            </w:r>
            <w:r>
              <w:t xml:space="preserve">, </w:t>
            </w:r>
            <w:r w:rsidRPr="00CF74E8">
              <w:t>NC 28304 or call at 910-678-7507</w:t>
            </w:r>
            <w:r>
              <w:t xml:space="preserve">. </w:t>
            </w:r>
          </w:p>
        </w:tc>
        <w:tc>
          <w:tcPr>
            <w:tcW w:w="256" w:type="dxa"/>
            <w:tcMar>
              <w:top w:w="58" w:type="dxa"/>
              <w:left w:w="58" w:type="dxa"/>
              <w:bottom w:w="58" w:type="dxa"/>
              <w:right w:w="58" w:type="dxa"/>
            </w:tcMar>
          </w:tcPr>
          <w:p w14:paraId="79987415" w14:textId="77777777" w:rsidR="001328C1" w:rsidRPr="00FF6A34" w:rsidRDefault="001328C1" w:rsidP="001328C1">
            <w:pPr>
              <w:ind w:left="0" w:right="0"/>
            </w:pPr>
          </w:p>
        </w:tc>
        <w:tc>
          <w:tcPr>
            <w:tcW w:w="427" w:type="dxa"/>
            <w:tcBorders>
              <w:bottom w:val="single" w:sz="8" w:space="0" w:color="858585" w:themeColor="accent2" w:themeShade="BF"/>
            </w:tcBorders>
            <w:tcMar>
              <w:top w:w="72" w:type="dxa"/>
              <w:left w:w="58" w:type="dxa"/>
              <w:bottom w:w="58" w:type="dxa"/>
              <w:right w:w="58" w:type="dxa"/>
            </w:tcMar>
            <w:vAlign w:val="center"/>
          </w:tcPr>
          <w:p w14:paraId="68AA3958" w14:textId="7607E830" w:rsidR="001328C1" w:rsidRPr="00FF6A34" w:rsidRDefault="001328C1" w:rsidP="001328C1">
            <w:pPr>
              <w:ind w:left="0" w:right="0"/>
            </w:pPr>
            <w:r w:rsidRPr="00FF6A34">
              <w:rPr>
                <w:noProof/>
                <w:color w:val="404040" w:themeColor="text1" w:themeTint="BF"/>
              </w:rPr>
              <mc:AlternateContent>
                <mc:Choice Requires="wps">
                  <w:drawing>
                    <wp:inline distT="0" distB="0" distL="0" distR="0" wp14:anchorId="28638016" wp14:editId="0C358F35">
                      <wp:extent cx="182880" cy="182880"/>
                      <wp:effectExtent l="0" t="0" r="26670" b="26670"/>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475C4B" id="Rectangle 7"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" filled="f" strokecolor="#404040 [2429]" strokeweight="1.35pt">
                      <v:path arrowok="t"/>
                      <o:lock v:ext="edit" aspectratio="t"/>
                      <w10:anchorlock/>
                    </v:rect>
                  </w:pict>
                </mc:Fallback>
              </mc:AlternateContent>
            </w:r>
          </w:p>
        </w:tc>
        <w:tc>
          <w:tcPr>
            <w:tcW w:w="5300" w:type="dxa"/>
            <w:tcBorders>
              <w:bottom w:val="single" w:sz="8" w:space="0" w:color="858585" w:themeColor="accent2" w:themeShade="BF"/>
            </w:tcBorders>
            <w:tcMar>
              <w:top w:w="58" w:type="dxa"/>
              <w:left w:w="58" w:type="dxa"/>
              <w:bottom w:w="58" w:type="dxa"/>
              <w:right w:w="58" w:type="dxa"/>
            </w:tcMar>
            <w:vAlign w:val="center"/>
          </w:tcPr>
          <w:p w14:paraId="78BF1060" w14:textId="77777777" w:rsidR="001328C1" w:rsidRDefault="001328C1" w:rsidP="001328C1">
            <w:pPr>
              <w:ind w:left="0" w:right="0"/>
              <w:rPr>
                <w:b/>
                <w:bCs/>
              </w:rPr>
            </w:pPr>
            <w:r w:rsidRPr="0032051A">
              <w:rPr>
                <w:b/>
                <w:bCs/>
              </w:rPr>
              <w:t>Septic and Well Permits</w:t>
            </w:r>
          </w:p>
          <w:p w14:paraId="380F392E" w14:textId="77777777" w:rsidR="001328C1" w:rsidRDefault="001328C1" w:rsidP="001328C1">
            <w:pPr>
              <w:ind w:left="0" w:right="0"/>
            </w:pPr>
            <w:r w:rsidRPr="0032051A">
              <w:t xml:space="preserve">For approval of plot plans and relevant permits, please contact Environmental Health at 910.433.3660. Approved well and septic permits are to be obtained from the Environmental Health Department, located in the basement of 130 Gillespie Street, Fayetteville NC 28301. Historic Courthouse. </w:t>
            </w:r>
          </w:p>
          <w:p w14:paraId="6ECAD08B" w14:textId="77777777" w:rsidR="001328C1" w:rsidRDefault="001328C1" w:rsidP="001328C1">
            <w:pPr>
              <w:ind w:left="0" w:right="0"/>
            </w:pPr>
          </w:p>
          <w:p w14:paraId="051B5820" w14:textId="647B4DAD" w:rsidR="001328C1" w:rsidRPr="00B0572B" w:rsidRDefault="001328C1" w:rsidP="001328C1">
            <w:pPr>
              <w:ind w:left="0" w:right="0"/>
            </w:pPr>
            <w:r w:rsidRPr="0032051A">
              <w:t xml:space="preserve"> </w:t>
            </w:r>
          </w:p>
          <w:p w14:paraId="6566DE93" w14:textId="5CE8AF23" w:rsidR="001328C1" w:rsidRPr="0032051A" w:rsidRDefault="001328C1" w:rsidP="001328C1">
            <w:pPr>
              <w:ind w:left="0" w:right="0"/>
              <w:rPr>
                <w:b/>
                <w:bCs/>
              </w:rPr>
            </w:pPr>
          </w:p>
        </w:tc>
      </w:tr>
      <w:tr w:rsidR="001328C1" w:rsidRPr="008101C7" w14:paraId="7DCD1BF2" w14:textId="77777777" w:rsidTr="004940FE">
        <w:trPr>
          <w:trHeight w:val="1906"/>
        </w:trPr>
        <w:tc>
          <w:tcPr>
            <w:tcW w:w="512" w:type="dxa"/>
            <w:tcMar>
              <w:top w:w="72" w:type="dxa"/>
              <w:left w:w="58" w:type="dxa"/>
              <w:bottom w:w="58" w:type="dxa"/>
              <w:right w:w="58" w:type="dxa"/>
            </w:tcMar>
            <w:vAlign w:val="center"/>
          </w:tcPr>
          <w:p w14:paraId="5A6F920B" w14:textId="77777777" w:rsidR="001328C1" w:rsidRPr="00FF6A34" w:rsidRDefault="001328C1" w:rsidP="001328C1">
            <w:pPr>
              <w:jc w:val="center"/>
              <w:rPr>
                <w:noProof/>
                <w:lang w:eastAsia="en-AU"/>
              </w:rPr>
            </w:pPr>
            <w:r w:rsidRPr="00FF6A34">
              <w:rPr>
                <w:noProof/>
                <w:color w:val="404040" w:themeColor="text1" w:themeTint="BF"/>
              </w:rPr>
              <mc:AlternateContent>
                <mc:Choice Requires="wps">
                  <w:drawing>
                    <wp:inline distT="0" distB="0" distL="0" distR="0" wp14:anchorId="359828A1" wp14:editId="295B7A89">
                      <wp:extent cx="182880" cy="182880"/>
                      <wp:effectExtent l="0" t="0" r="26670" b="26670"/>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953C0D" id="Rectangle 9"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" filled="f" strokecolor="#404040 [2429]" strokeweight="1.35pt">
                      <v:path arrowok="t"/>
                      <o:lock v:ext="edit" aspectratio="t"/>
                      <w10:anchorlock/>
                    </v:rect>
                  </w:pict>
                </mc:Fallback>
              </mc:AlternateContent>
            </w:r>
          </w:p>
        </w:tc>
        <w:tc>
          <w:tcPr>
            <w:tcW w:w="4616" w:type="dxa"/>
            <w:gridSpan w:val="2"/>
            <w:tcMar>
              <w:top w:w="58" w:type="dxa"/>
              <w:left w:w="58" w:type="dxa"/>
              <w:bottom w:w="58" w:type="dxa"/>
              <w:right w:w="58" w:type="dxa"/>
            </w:tcMar>
            <w:vAlign w:val="center"/>
          </w:tcPr>
          <w:p w14:paraId="137B5FD8" w14:textId="33BC700D" w:rsidR="001328C1" w:rsidRPr="0032051A" w:rsidRDefault="004940FE" w:rsidP="001328C1">
            <w:pPr>
              <w:spacing w:after="200" w:line="288" w:lineRule="auto"/>
              <w:ind w:left="0" w:right="0"/>
              <w:contextualSpacing/>
              <w:rPr>
                <w:b/>
                <w:bCs/>
              </w:rPr>
            </w:pPr>
            <w:r>
              <w:rPr>
                <w:b/>
                <w:bCs/>
              </w:rPr>
              <w:t>A</w:t>
            </w:r>
            <w:r w:rsidR="001328C1" w:rsidRPr="0032051A">
              <w:rPr>
                <w:b/>
                <w:bCs/>
              </w:rPr>
              <w:t xml:space="preserve">ll Set-up/Trade Contractors </w:t>
            </w:r>
          </w:p>
          <w:p w14:paraId="7F189FF5" w14:textId="77777777" w:rsidR="001328C1" w:rsidRDefault="001328C1" w:rsidP="001328C1">
            <w:pPr>
              <w:spacing w:after="200" w:line="288" w:lineRule="auto"/>
              <w:ind w:left="0" w:right="0"/>
              <w:contextualSpacing/>
            </w:pPr>
            <w:r w:rsidRPr="0032051A">
              <w:t xml:space="preserve">Please provide the following information for all contractors: electrical, plumbing, setup contractor, and HVAC/mechanical contractor. Required details include the company name, contact name, contact number, and license number. If homeowner is to </w:t>
            </w:r>
            <w:r>
              <w:t xml:space="preserve">act as </w:t>
            </w:r>
            <w:r w:rsidRPr="0032051A">
              <w:t>setup</w:t>
            </w:r>
            <w:r>
              <w:t xml:space="preserve"> contractor,</w:t>
            </w:r>
            <w:r w:rsidRPr="0032051A">
              <w:t xml:space="preserve"> please see requirements belo</w:t>
            </w:r>
            <w:r>
              <w:t>w.</w:t>
            </w:r>
          </w:p>
          <w:p w14:paraId="0542839F" w14:textId="4DEDDBFB" w:rsidR="001328C1" w:rsidRPr="008101C7" w:rsidRDefault="001328C1" w:rsidP="001328C1">
            <w:pPr>
              <w:ind w:left="0" w:right="0"/>
            </w:pPr>
          </w:p>
        </w:tc>
        <w:tc>
          <w:tcPr>
            <w:tcW w:w="256" w:type="dxa"/>
            <w:tcMar>
              <w:top w:w="58" w:type="dxa"/>
              <w:left w:w="58" w:type="dxa"/>
              <w:bottom w:w="58" w:type="dxa"/>
              <w:right w:w="58" w:type="dxa"/>
            </w:tcMar>
          </w:tcPr>
          <w:p w14:paraId="63C01325" w14:textId="77777777" w:rsidR="001328C1" w:rsidRPr="00FF6A34" w:rsidRDefault="001328C1" w:rsidP="001328C1">
            <w:pPr>
              <w:ind w:left="0" w:right="0"/>
            </w:pPr>
          </w:p>
        </w:tc>
        <w:tc>
          <w:tcPr>
            <w:tcW w:w="5728" w:type="dxa"/>
            <w:gridSpan w:val="2"/>
            <w:tcBorders>
              <w:top w:val="single" w:sz="8" w:space="0" w:color="858585" w:themeColor="accent2" w:themeShade="BF"/>
              <w:bottom w:val="single" w:sz="8" w:space="0" w:color="858585" w:themeColor="accent2" w:themeShade="BF"/>
            </w:tcBorders>
            <w:shd w:val="clear" w:color="auto" w:fill="EFEFEF" w:themeFill="accent2" w:themeFillTint="33"/>
            <w:tcMar>
              <w:top w:w="72" w:type="dxa"/>
              <w:left w:w="58" w:type="dxa"/>
              <w:bottom w:w="58" w:type="dxa"/>
              <w:right w:w="58" w:type="dxa"/>
            </w:tcMar>
            <w:vAlign w:val="center"/>
          </w:tcPr>
          <w:p w14:paraId="37C6FF15" w14:textId="2541F3D1" w:rsidR="001328C1" w:rsidRDefault="001328C1" w:rsidP="001328C1">
            <w:pPr>
              <w:pStyle w:val="Heading3"/>
              <w:ind w:left="0" w:right="0"/>
            </w:pPr>
            <w:r>
              <w:t>If any questions please reach out to</w:t>
            </w:r>
          </w:p>
          <w:p w14:paraId="084944BE" w14:textId="6E336054" w:rsidR="001328C1" w:rsidRDefault="001328C1" w:rsidP="001328C1">
            <w:pPr>
              <w:pStyle w:val="Heading3"/>
              <w:ind w:left="0" w:right="0"/>
            </w:pPr>
            <w:r>
              <w:t>Cumberland County Planning and inspections office at</w:t>
            </w:r>
          </w:p>
          <w:p w14:paraId="5AAB6EF9" w14:textId="1452094C" w:rsidR="001328C1" w:rsidRPr="00B14896" w:rsidRDefault="001328C1" w:rsidP="001328C1">
            <w:pPr>
              <w:pStyle w:val="Heading3"/>
              <w:ind w:left="0" w:right="0"/>
            </w:pPr>
            <w:r>
              <w:t>910-321-6636</w:t>
            </w:r>
          </w:p>
        </w:tc>
      </w:tr>
      <w:tr w:rsidR="001328C1" w:rsidRPr="00FF6A34" w14:paraId="13E44695" w14:textId="77777777" w:rsidTr="001328C1">
        <w:trPr>
          <w:trHeight w:val="241"/>
        </w:trPr>
        <w:tc>
          <w:tcPr>
            <w:tcW w:w="512" w:type="dxa"/>
            <w:tcMar>
              <w:top w:w="72" w:type="dxa"/>
              <w:left w:w="58" w:type="dxa"/>
              <w:bottom w:w="58" w:type="dxa"/>
              <w:right w:w="58" w:type="dxa"/>
            </w:tcMar>
            <w:vAlign w:val="center"/>
          </w:tcPr>
          <w:p w14:paraId="40B61CC8" w14:textId="773AD4B7" w:rsidR="001328C1" w:rsidRPr="00FF6A34" w:rsidRDefault="001328C1" w:rsidP="001328C1">
            <w:pPr>
              <w:jc w:val="center"/>
              <w:rPr>
                <w:noProof/>
                <w:lang w:eastAsia="en-AU"/>
              </w:rPr>
            </w:pPr>
            <w:r>
              <w:rPr>
                <w:noProof/>
              </w:rPr>
              <w:drawing>
                <wp:anchor distT="0" distB="0" distL="114300" distR="114300" simplePos="0" relativeHeight="251677696" behindDoc="0" locked="0" layoutInCell="1" allowOverlap="1" wp14:anchorId="765467AF" wp14:editId="5ABABF88">
                  <wp:simplePos x="0" y="0"/>
                  <wp:positionH relativeFrom="column">
                    <wp:posOffset>90170</wp:posOffset>
                  </wp:positionH>
                  <wp:positionV relativeFrom="paragraph">
                    <wp:posOffset>-2540</wp:posOffset>
                  </wp:positionV>
                  <wp:extent cx="201295" cy="201295"/>
                  <wp:effectExtent l="0" t="0" r="8255" b="8255"/>
                  <wp:wrapNone/>
                  <wp:docPr id="16308283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4616" w:type="dxa"/>
            <w:gridSpan w:val="2"/>
            <w:tcMar>
              <w:top w:w="58" w:type="dxa"/>
              <w:left w:w="58" w:type="dxa"/>
              <w:bottom w:w="58" w:type="dxa"/>
              <w:right w:w="58" w:type="dxa"/>
            </w:tcMar>
            <w:vAlign w:val="center"/>
          </w:tcPr>
          <w:p w14:paraId="7376C6C3" w14:textId="77777777" w:rsidR="001328C1" w:rsidRDefault="001328C1" w:rsidP="001328C1">
            <w:pPr>
              <w:ind w:left="0" w:right="0"/>
            </w:pPr>
            <w:r w:rsidRPr="006B6FD5">
              <w:rPr>
                <w:b/>
                <w:bCs/>
              </w:rPr>
              <w:t xml:space="preserve">Owner Affidavit (if applicable) </w:t>
            </w:r>
            <w:r>
              <w:t xml:space="preserve">The affidavit must be completed in full and notarized. </w:t>
            </w:r>
            <w:r>
              <w:rPr>
                <w:color w:val="7C7C7C" w:themeColor="background2" w:themeShade="80"/>
              </w:rPr>
              <w:t xml:space="preserve">Must reside in the home as primary residence for one year after Certificate of Occupancy is issued. </w:t>
            </w:r>
            <w:r>
              <w:t xml:space="preserve">See the link to the Owner Exemption Affidavit under G.S. 87-14. </w:t>
            </w:r>
          </w:p>
          <w:p w14:paraId="32565A28" w14:textId="68D21602" w:rsidR="001328C1" w:rsidRPr="004940FE" w:rsidRDefault="004940FE" w:rsidP="001328C1">
            <w:pPr>
              <w:ind w:left="0" w:right="0"/>
              <w:rPr>
                <w:b/>
                <w:bCs/>
                <w:szCs w:val="20"/>
              </w:rPr>
            </w:pPr>
            <w:r w:rsidRPr="004940FE">
              <w:rPr>
                <w:b/>
                <w:bCs/>
                <w:szCs w:val="20"/>
              </w:rPr>
              <w:t xml:space="preserve">** If property owner different then owner of the home then </w:t>
            </w:r>
            <w:r>
              <w:rPr>
                <w:b/>
                <w:bCs/>
                <w:szCs w:val="20"/>
              </w:rPr>
              <w:t xml:space="preserve">a </w:t>
            </w:r>
            <w:r w:rsidRPr="004940FE">
              <w:rPr>
                <w:b/>
                <w:bCs/>
                <w:szCs w:val="20"/>
              </w:rPr>
              <w:t>p</w:t>
            </w:r>
            <w:r w:rsidR="001328C1" w:rsidRPr="004940FE">
              <w:rPr>
                <w:b/>
                <w:bCs/>
                <w:szCs w:val="20"/>
              </w:rPr>
              <w:t xml:space="preserve">roperty owner affidavit </w:t>
            </w:r>
            <w:r>
              <w:rPr>
                <w:b/>
                <w:bCs/>
                <w:szCs w:val="20"/>
              </w:rPr>
              <w:t xml:space="preserve">will be required </w:t>
            </w:r>
            <w:r w:rsidR="001328C1" w:rsidRPr="004940FE">
              <w:rPr>
                <w:b/>
                <w:bCs/>
                <w:szCs w:val="20"/>
              </w:rPr>
              <w:t xml:space="preserve"> </w:t>
            </w:r>
            <w:r>
              <w:rPr>
                <w:b/>
                <w:bCs/>
                <w:szCs w:val="20"/>
              </w:rPr>
              <w:t xml:space="preserve"> for </w:t>
            </w:r>
            <w:r w:rsidR="001328C1" w:rsidRPr="004940FE">
              <w:rPr>
                <w:b/>
                <w:bCs/>
                <w:szCs w:val="20"/>
              </w:rPr>
              <w:t xml:space="preserve">building being placed on property. </w:t>
            </w:r>
          </w:p>
          <w:p w14:paraId="257B06E4" w14:textId="73DCA009" w:rsidR="001328C1" w:rsidRPr="0032051A" w:rsidRDefault="001328C1" w:rsidP="001328C1">
            <w:pPr>
              <w:ind w:left="0" w:right="0"/>
            </w:pPr>
          </w:p>
        </w:tc>
        <w:tc>
          <w:tcPr>
            <w:tcW w:w="256" w:type="dxa"/>
            <w:tcMar>
              <w:top w:w="58" w:type="dxa"/>
              <w:left w:w="58" w:type="dxa"/>
              <w:bottom w:w="58" w:type="dxa"/>
              <w:right w:w="58" w:type="dxa"/>
            </w:tcMar>
          </w:tcPr>
          <w:p w14:paraId="7BC41152" w14:textId="1A8535A2" w:rsidR="001328C1" w:rsidRPr="0032051A" w:rsidRDefault="001328C1" w:rsidP="001328C1">
            <w:pPr>
              <w:ind w:left="0" w:right="0"/>
            </w:pPr>
          </w:p>
        </w:tc>
        <w:tc>
          <w:tcPr>
            <w:tcW w:w="427" w:type="dxa"/>
            <w:tcBorders>
              <w:top w:val="single" w:sz="8" w:space="0" w:color="858585" w:themeColor="accent2" w:themeShade="BF"/>
            </w:tcBorders>
            <w:tcMar>
              <w:top w:w="72" w:type="dxa"/>
              <w:left w:w="58" w:type="dxa"/>
              <w:bottom w:w="58" w:type="dxa"/>
              <w:right w:w="58" w:type="dxa"/>
            </w:tcMar>
            <w:vAlign w:val="center"/>
          </w:tcPr>
          <w:p w14:paraId="2BD97558" w14:textId="3DDD0C07" w:rsidR="001328C1" w:rsidRPr="0032051A" w:rsidRDefault="001328C1" w:rsidP="001328C1">
            <w:pPr>
              <w:ind w:left="0" w:right="0"/>
            </w:pPr>
          </w:p>
        </w:tc>
        <w:tc>
          <w:tcPr>
            <w:tcW w:w="5300" w:type="dxa"/>
            <w:tcBorders>
              <w:top w:val="single" w:sz="8" w:space="0" w:color="858585" w:themeColor="accent2" w:themeShade="BF"/>
            </w:tcBorders>
            <w:tcMar>
              <w:top w:w="58" w:type="dxa"/>
              <w:left w:w="58" w:type="dxa"/>
              <w:bottom w:w="58" w:type="dxa"/>
              <w:right w:w="58" w:type="dxa"/>
            </w:tcMar>
          </w:tcPr>
          <w:p w14:paraId="507782DD" w14:textId="0A368FD8" w:rsidR="001328C1" w:rsidRPr="008101C7" w:rsidRDefault="001328C1" w:rsidP="001328C1">
            <w:pPr>
              <w:ind w:left="0" w:right="0"/>
            </w:pPr>
          </w:p>
        </w:tc>
      </w:tr>
    </w:tbl>
    <w:p w14:paraId="6A7154A2" w14:textId="77777777" w:rsidR="00AF696B" w:rsidRPr="00B77B7C" w:rsidRDefault="00B77B7C" w:rsidP="00117654">
      <w:pPr>
        <w:ind w:left="0"/>
        <w:rPr>
          <w:sz w:val="2"/>
          <w:szCs w:val="6"/>
        </w:rPr>
      </w:pPr>
      <w:r>
        <w:rPr>
          <w:noProof/>
          <w:sz w:val="2"/>
          <w:szCs w:val="6"/>
        </w:rPr>
        <mc:AlternateContent>
          <mc:Choice Requires="wps">
            <w:drawing>
              <wp:anchor distT="0" distB="0" distL="114300" distR="114300" simplePos="0" relativeHeight="251665408" behindDoc="1" locked="1" layoutInCell="1" allowOverlap="1" wp14:anchorId="7844A63E" wp14:editId="3E8FFF7A">
                <wp:simplePos x="0" y="0"/>
                <wp:positionH relativeFrom="page">
                  <wp:posOffset>7772400</wp:posOffset>
                </wp:positionH>
                <wp:positionV relativeFrom="paragraph">
                  <wp:posOffset>1373505</wp:posOffset>
                </wp:positionV>
                <wp:extent cx="933450" cy="8220075"/>
                <wp:effectExtent l="0" t="0" r="0" b="9525"/>
                <wp:wrapNone/>
                <wp:docPr id="64" name="Rectangle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933450" cy="822007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710C0" w14:textId="1796733F" w:rsidR="00B77B7C" w:rsidRDefault="00B77B7C" w:rsidP="0032051A">
                            <w:pPr>
                              <w:ind w:left="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4A63E" id="Rectangle 64" o:spid="_x0000_s1026" alt="&quot;&quot;" style="position:absolute;margin-left:612pt;margin-top:108.15pt;width:73.5pt;height:647.25pt;flip:x;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" fillcolor="#efefef [661]" stroked="f" strokeweight="1.35pt">
                <v:textbox>
                  <w:txbxContent>
                    <w:p w14:paraId="185710C0" w14:textId="1796733F" w:rsidR="00B77B7C" w:rsidRDefault="00B77B7C" w:rsidP="0032051A">
                      <w:pPr>
                        <w:ind w:left="0"/>
                      </w:pPr>
                    </w:p>
                  </w:txbxContent>
                </v:textbox>
                <w10:wrap anchorx="page"/>
                <w10:anchorlock/>
              </v:rect>
            </w:pict>
          </mc:Fallback>
        </mc:AlternateContent>
      </w:r>
    </w:p>
    <w:sectPr w:rsidR="00AF696B" w:rsidRPr="00B77B7C" w:rsidSect="00AA2E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2FC74" w14:textId="77777777" w:rsidR="008D5228" w:rsidRDefault="008D5228" w:rsidP="00635E59">
      <w:r>
        <w:separator/>
      </w:r>
    </w:p>
  </w:endnote>
  <w:endnote w:type="continuationSeparator" w:id="0">
    <w:p w14:paraId="1D0FEBA2" w14:textId="77777777" w:rsidR="008D5228" w:rsidRDefault="008D5228" w:rsidP="006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agona Book">
    <w:charset w:val="00"/>
    <w:family w:val="roman"/>
    <w:pitch w:val="variable"/>
    <w:sig w:usb0="8000002F" w:usb1="0000000A" w:usb2="00000000" w:usb3="00000000" w:csb0="00000001"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1BC39" w14:textId="77777777" w:rsidR="008D5228" w:rsidRDefault="008D5228" w:rsidP="00635E59">
      <w:r>
        <w:separator/>
      </w:r>
    </w:p>
  </w:footnote>
  <w:footnote w:type="continuationSeparator" w:id="0">
    <w:p w14:paraId="36649C59" w14:textId="77777777" w:rsidR="008D5228" w:rsidRDefault="008D5228" w:rsidP="0063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44997"/>
    <w:multiLevelType w:val="hybridMultilevel"/>
    <w:tmpl w:val="AE26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E778F"/>
    <w:multiLevelType w:val="hybridMultilevel"/>
    <w:tmpl w:val="520AC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722800">
    <w:abstractNumId w:val="1"/>
  </w:num>
  <w:num w:numId="2" w16cid:durableId="154575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28"/>
    <w:rsid w:val="00031E33"/>
    <w:rsid w:val="000A0FD7"/>
    <w:rsid w:val="000E49FE"/>
    <w:rsid w:val="00117654"/>
    <w:rsid w:val="001328C1"/>
    <w:rsid w:val="001376FB"/>
    <w:rsid w:val="00157266"/>
    <w:rsid w:val="001D2B61"/>
    <w:rsid w:val="00295444"/>
    <w:rsid w:val="002B53BE"/>
    <w:rsid w:val="002E047C"/>
    <w:rsid w:val="002F070A"/>
    <w:rsid w:val="0032051A"/>
    <w:rsid w:val="00345481"/>
    <w:rsid w:val="00347B99"/>
    <w:rsid w:val="00355770"/>
    <w:rsid w:val="0036411E"/>
    <w:rsid w:val="0045015B"/>
    <w:rsid w:val="004940FE"/>
    <w:rsid w:val="004C0F96"/>
    <w:rsid w:val="0051716B"/>
    <w:rsid w:val="005614CE"/>
    <w:rsid w:val="005652B8"/>
    <w:rsid w:val="005F4978"/>
    <w:rsid w:val="005F5DA3"/>
    <w:rsid w:val="00606D62"/>
    <w:rsid w:val="006241EB"/>
    <w:rsid w:val="00635E59"/>
    <w:rsid w:val="00671179"/>
    <w:rsid w:val="00692191"/>
    <w:rsid w:val="006B6FD5"/>
    <w:rsid w:val="006F012A"/>
    <w:rsid w:val="00714DED"/>
    <w:rsid w:val="0079544F"/>
    <w:rsid w:val="0079705C"/>
    <w:rsid w:val="007E401F"/>
    <w:rsid w:val="008101C7"/>
    <w:rsid w:val="00864967"/>
    <w:rsid w:val="008A6B70"/>
    <w:rsid w:val="008B6B9B"/>
    <w:rsid w:val="008B7BA0"/>
    <w:rsid w:val="008D5228"/>
    <w:rsid w:val="008F17BC"/>
    <w:rsid w:val="009067AB"/>
    <w:rsid w:val="009325D0"/>
    <w:rsid w:val="009735F7"/>
    <w:rsid w:val="00973EA4"/>
    <w:rsid w:val="009838D3"/>
    <w:rsid w:val="009A77AF"/>
    <w:rsid w:val="009C1755"/>
    <w:rsid w:val="009E62BA"/>
    <w:rsid w:val="00A15129"/>
    <w:rsid w:val="00A34107"/>
    <w:rsid w:val="00A7197D"/>
    <w:rsid w:val="00AA2E3B"/>
    <w:rsid w:val="00AE2819"/>
    <w:rsid w:val="00AE61DE"/>
    <w:rsid w:val="00AF696B"/>
    <w:rsid w:val="00B0572B"/>
    <w:rsid w:val="00B14896"/>
    <w:rsid w:val="00B464D3"/>
    <w:rsid w:val="00B77B7C"/>
    <w:rsid w:val="00B8207E"/>
    <w:rsid w:val="00C05F54"/>
    <w:rsid w:val="00C239A7"/>
    <w:rsid w:val="00C61661"/>
    <w:rsid w:val="00C71596"/>
    <w:rsid w:val="00C875FF"/>
    <w:rsid w:val="00CF74E8"/>
    <w:rsid w:val="00D76C7D"/>
    <w:rsid w:val="00D83E75"/>
    <w:rsid w:val="00D8493A"/>
    <w:rsid w:val="00DC0C2A"/>
    <w:rsid w:val="00DD49D6"/>
    <w:rsid w:val="00DF0C89"/>
    <w:rsid w:val="00DF58A6"/>
    <w:rsid w:val="00E03B17"/>
    <w:rsid w:val="00E126B4"/>
    <w:rsid w:val="00E2519B"/>
    <w:rsid w:val="00E34A1E"/>
    <w:rsid w:val="00E42018"/>
    <w:rsid w:val="00E73F99"/>
    <w:rsid w:val="00ED7B21"/>
    <w:rsid w:val="00F51347"/>
    <w:rsid w:val="00F852AD"/>
    <w:rsid w:val="00FE0954"/>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F3D076"/>
  <w15:chartTrackingRefBased/>
  <w15:docId w15:val="{15BD1803-545A-453C-B7A1-1D365265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14896"/>
    <w:pPr>
      <w:ind w:left="144" w:right="144"/>
    </w:pPr>
    <w:rPr>
      <w:color w:val="595959" w:themeColor="accent2" w:themeShade="80"/>
      <w:sz w:val="20"/>
    </w:rPr>
  </w:style>
  <w:style w:type="paragraph" w:styleId="Heading1">
    <w:name w:val="heading 1"/>
    <w:basedOn w:val="Normal"/>
    <w:next w:val="Normal"/>
    <w:link w:val="Heading1Char"/>
    <w:qFormat/>
    <w:rsid w:val="00B14896"/>
    <w:pPr>
      <w:keepNext/>
      <w:keepLines/>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qFormat/>
    <w:rsid w:val="008101C7"/>
    <w:pPr>
      <w:keepNext/>
      <w:keepLines/>
      <w:jc w:val="center"/>
      <w:outlineLvl w:val="1"/>
    </w:pPr>
    <w:rPr>
      <w:rFonts w:eastAsia="Franklin Gothic Book" w:cs="Times New Roman (Headings CS)"/>
      <w:b/>
      <w:caps/>
      <w:spacing w:val="24"/>
      <w:szCs w:val="26"/>
    </w:rPr>
  </w:style>
  <w:style w:type="paragraph" w:styleId="Heading3">
    <w:name w:val="heading 3"/>
    <w:basedOn w:val="Heading2"/>
    <w:next w:val="Normal"/>
    <w:link w:val="Heading3Char"/>
    <w:uiPriority w:val="2"/>
    <w:qFormat/>
    <w:rsid w:val="001376FB"/>
    <w:pPr>
      <w:ind w:left="288" w:right="288"/>
      <w:outlineLvl w:val="2"/>
    </w:pPr>
    <w:rPr>
      <w:b w:val="0"/>
      <w:spacing w:val="10"/>
    </w:rPr>
  </w:style>
  <w:style w:type="paragraph" w:styleId="Heading4">
    <w:name w:val="heading 4"/>
    <w:basedOn w:val="Normal"/>
    <w:next w:val="Normal"/>
    <w:link w:val="Heading4Char"/>
    <w:uiPriority w:val="3"/>
    <w:qFormat/>
    <w:rsid w:val="004C0F96"/>
    <w:pPr>
      <w:keepNext/>
      <w:keepLines/>
      <w:outlineLvl w:val="3"/>
    </w:pPr>
    <w:rPr>
      <w:rFonts w:eastAsia="Franklin Gothic Book" w:cs="Times New Roman (Headings CS)"/>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2E3B"/>
    <w:rPr>
      <w:b/>
      <w:bCs/>
    </w:rPr>
  </w:style>
  <w:style w:type="character" w:customStyle="1" w:styleId="Heading1Char">
    <w:name w:val="Heading 1 Char"/>
    <w:basedOn w:val="DefaultParagraphFont"/>
    <w:link w:val="Heading1"/>
    <w:rsid w:val="00B14896"/>
    <w:rPr>
      <w:rFonts w:asciiTheme="majorHAnsi" w:eastAsiaTheme="majorEastAsia" w:hAnsiTheme="majorHAnsi" w:cstheme="majorBidi"/>
      <w:color w:val="595959" w:themeColor="accent2" w:themeShade="80"/>
      <w:sz w:val="48"/>
      <w:szCs w:val="32"/>
    </w:rPr>
  </w:style>
  <w:style w:type="character" w:customStyle="1" w:styleId="Heading2Char">
    <w:name w:val="Heading 2 Char"/>
    <w:basedOn w:val="DefaultParagraphFont"/>
    <w:link w:val="Heading2"/>
    <w:uiPriority w:val="9"/>
    <w:rsid w:val="008101C7"/>
    <w:rPr>
      <w:rFonts w:eastAsia="Franklin Gothic Book" w:cs="Times New Roman (Headings CS)"/>
      <w:b/>
      <w:caps/>
      <w:color w:val="595959" w:themeColor="accent2" w:themeShade="80"/>
      <w:spacing w:val="24"/>
      <w:sz w:val="20"/>
      <w:szCs w:val="26"/>
    </w:rPr>
  </w:style>
  <w:style w:type="character" w:customStyle="1" w:styleId="Heading3Char">
    <w:name w:val="Heading 3 Char"/>
    <w:basedOn w:val="DefaultParagraphFont"/>
    <w:link w:val="Heading3"/>
    <w:uiPriority w:val="2"/>
    <w:rsid w:val="001376FB"/>
    <w:rPr>
      <w:rFonts w:eastAsia="Franklin Gothic Book" w:cs="Times New Roman (Headings CS)"/>
      <w:caps/>
      <w:color w:val="595959" w:themeColor="accent2" w:themeShade="80"/>
      <w:spacing w:val="10"/>
      <w:sz w:val="20"/>
      <w:szCs w:val="26"/>
    </w:rPr>
  </w:style>
  <w:style w:type="character" w:customStyle="1" w:styleId="Heading4Char">
    <w:name w:val="Heading 4 Char"/>
    <w:basedOn w:val="DefaultParagraphFont"/>
    <w:link w:val="Heading4"/>
    <w:uiPriority w:val="3"/>
    <w:rsid w:val="004C0F96"/>
    <w:rPr>
      <w:rFonts w:eastAsia="Franklin Gothic Book" w:cs="Times New Roman (Headings CS)"/>
      <w:iCs/>
      <w:caps/>
      <w:color w:val="3E3E3E" w:themeColor="background2" w:themeShade="40"/>
      <w:spacing w:val="10"/>
      <w:sz w:val="20"/>
    </w:rPr>
  </w:style>
  <w:style w:type="paragraph" w:styleId="Header">
    <w:name w:val="header"/>
    <w:basedOn w:val="Normal"/>
    <w:link w:val="HeaderChar"/>
    <w:uiPriority w:val="99"/>
    <w:semiHidden/>
    <w:rsid w:val="008B7BA0"/>
    <w:pPr>
      <w:tabs>
        <w:tab w:val="center" w:pos="4680"/>
        <w:tab w:val="right" w:pos="9360"/>
      </w:tabs>
    </w:pPr>
  </w:style>
  <w:style w:type="character" w:customStyle="1" w:styleId="HeaderChar">
    <w:name w:val="Header Char"/>
    <w:basedOn w:val="DefaultParagraphFont"/>
    <w:link w:val="Header"/>
    <w:uiPriority w:val="99"/>
    <w:semiHidden/>
    <w:rsid w:val="008B7BA0"/>
    <w:rPr>
      <w:color w:val="3E3E3E" w:themeColor="background2" w:themeShade="40"/>
      <w:sz w:val="20"/>
    </w:rPr>
  </w:style>
  <w:style w:type="paragraph" w:styleId="Footer">
    <w:name w:val="footer"/>
    <w:basedOn w:val="Normal"/>
    <w:link w:val="FooterChar"/>
    <w:uiPriority w:val="99"/>
    <w:semiHidden/>
    <w:rsid w:val="008B7BA0"/>
    <w:pPr>
      <w:tabs>
        <w:tab w:val="center" w:pos="4680"/>
        <w:tab w:val="right" w:pos="9360"/>
      </w:tabs>
    </w:pPr>
  </w:style>
  <w:style w:type="character" w:customStyle="1" w:styleId="FooterChar">
    <w:name w:val="Footer Char"/>
    <w:basedOn w:val="DefaultParagraphFont"/>
    <w:link w:val="Footer"/>
    <w:uiPriority w:val="99"/>
    <w:semiHidden/>
    <w:rsid w:val="008B7BA0"/>
    <w:rPr>
      <w:color w:val="3E3E3E" w:themeColor="background2" w:themeShade="40"/>
      <w:sz w:val="20"/>
    </w:rPr>
  </w:style>
  <w:style w:type="character" w:styleId="PlaceholderText">
    <w:name w:val="Placeholder Text"/>
    <w:basedOn w:val="DefaultParagraphFont"/>
    <w:uiPriority w:val="99"/>
    <w:semiHidden/>
    <w:rsid w:val="00B77B7C"/>
    <w:rPr>
      <w:color w:val="808080"/>
    </w:rPr>
  </w:style>
  <w:style w:type="paragraph" w:styleId="ListParagraph">
    <w:name w:val="List Paragraph"/>
    <w:basedOn w:val="Normal"/>
    <w:uiPriority w:val="34"/>
    <w:qFormat/>
    <w:rsid w:val="008D5228"/>
    <w:pPr>
      <w:spacing w:after="200" w:line="288" w:lineRule="auto"/>
      <w:ind w:left="720" w:right="0"/>
      <w:contextualSpacing/>
    </w:pPr>
    <w:rPr>
      <w:rFonts w:eastAsiaTheme="minorEastAsia"/>
      <w:color w:val="auto"/>
      <w:sz w:val="21"/>
      <w:szCs w:val="21"/>
    </w:rPr>
  </w:style>
  <w:style w:type="character" w:styleId="Hyperlink">
    <w:name w:val="Hyperlink"/>
    <w:basedOn w:val="DefaultParagraphFont"/>
    <w:uiPriority w:val="99"/>
    <w:semiHidden/>
    <w:rsid w:val="008D5228"/>
    <w:rPr>
      <w:color w:val="5F5F5F" w:themeColor="hyperlink"/>
      <w:u w:val="single"/>
    </w:rPr>
  </w:style>
  <w:style w:type="character" w:styleId="UnresolvedMention">
    <w:name w:val="Unresolved Mention"/>
    <w:basedOn w:val="DefaultParagraphFont"/>
    <w:uiPriority w:val="99"/>
    <w:semiHidden/>
    <w:unhideWhenUsed/>
    <w:rsid w:val="008D5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53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q.nc.gov/about/divisions/energy-mineral-and-land-resources/erosion-and-sediment-contr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AppData\Roaming\Microsoft\Templates\Household%20safety%20checklis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8">
      <a:majorFont>
        <a:latin typeface="Sagona Book"/>
        <a:ea typeface=""/>
        <a:cs typeface=""/>
      </a:majorFont>
      <a:minorFont>
        <a:latin typeface="Franklin Gothic Book"/>
        <a:ea typeface=""/>
        <a:cs typeface=""/>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eb8ab6-da3c-4c53-9215-07d974529c61" xsi:nil="true"/>
    <lcf76f155ced4ddcb4097134ff3c332f xmlns="e9deca89-af40-4b36-ae7f-833e2f3610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3AF1E334660642A521AA6161FF5458" ma:contentTypeVersion="15" ma:contentTypeDescription="Create a new document." ma:contentTypeScope="" ma:versionID="c0c05446d30fd1b2289decf624e39313">
  <xsd:schema xmlns:xsd="http://www.w3.org/2001/XMLSchema" xmlns:xs="http://www.w3.org/2001/XMLSchema" xmlns:p="http://schemas.microsoft.com/office/2006/metadata/properties" xmlns:ns2="e9deca89-af40-4b36-ae7f-833e2f3610f2" xmlns:ns3="98eb8ab6-da3c-4c53-9215-07d974529c61" xmlns:ns4="8707d3cf-09fd-4272-a5ee-ce4c33a9057c" targetNamespace="http://schemas.microsoft.com/office/2006/metadata/properties" ma:root="true" ma:fieldsID="c5696cf59bf6f9bb7898f8e3092b287b" ns2:_="" ns3:_="" ns4:_="">
    <xsd:import namespace="e9deca89-af40-4b36-ae7f-833e2f3610f2"/>
    <xsd:import namespace="98eb8ab6-da3c-4c53-9215-07d974529c61"/>
    <xsd:import namespace="8707d3cf-09fd-4272-a5ee-ce4c33a905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eca89-af40-4b36-ae7f-833e2f361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755718-1f9c-4ebc-bd90-7fc537e439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b8ab6-da3c-4c53-9215-07d974529c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f132c6-b3b2-4e13-8bbc-7fe5f93fcd89}" ma:internalName="TaxCatchAll" ma:showField="CatchAllData" ma:web="98eb8ab6-da3c-4c53-9215-07d974529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7d3cf-09fd-4272-a5ee-ce4c33a905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F5B09-AA59-4FA5-9E6B-CE7B5F443D8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A961D47C-247C-40C7-9BC2-97F889193740}">
  <ds:schemaRefs>
    <ds:schemaRef ds:uri="http://schemas.microsoft.com/sharepoint/v3/contenttype/forms"/>
  </ds:schemaRefs>
</ds:datastoreItem>
</file>

<file path=customXml/itemProps3.xml><?xml version="1.0" encoding="utf-8"?>
<ds:datastoreItem xmlns:ds="http://schemas.openxmlformats.org/officeDocument/2006/customXml" ds:itemID="{9BA9B0EE-B129-4A0E-BA61-1501C929A77C}"/>
</file>

<file path=customXml/itemProps4.xml><?xml version="1.0" encoding="utf-8"?>
<ds:datastoreItem xmlns:ds="http://schemas.openxmlformats.org/officeDocument/2006/customXml" ds:itemID="{0400A4BA-37C0-4577-9F2E-F87490596595}">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Household safety checklist</Template>
  <TotalTime>111</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Moser</dc:creator>
  <cp:keywords/>
  <dc:description/>
  <cp:lastModifiedBy>Amber Moser</cp:lastModifiedBy>
  <cp:revision>4</cp:revision>
  <cp:lastPrinted>2024-11-06T15:28:00Z</cp:lastPrinted>
  <dcterms:created xsi:type="dcterms:W3CDTF">2024-11-06T13:19:00Z</dcterms:created>
  <dcterms:modified xsi:type="dcterms:W3CDTF">2024-12-17T14:29:00Z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0x010100323AF1E334660642A521AA6161FF5458</vt:lpwstr>
  </property>
</Properties>
</file>