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7255" w14:textId="01DF35E6" w:rsidR="00FE0954" w:rsidRPr="00FE0954" w:rsidRDefault="00FE0954">
      <w:pPr>
        <w:rPr>
          <w:sz w:val="2"/>
          <w:szCs w:val="6"/>
        </w:rPr>
      </w:pPr>
      <w:r>
        <w:rPr>
          <w:noProof/>
          <w:sz w:val="2"/>
          <w:szCs w:val="6"/>
        </w:rPr>
        <mc:AlternateContent>
          <mc:Choice Requires="wps">
            <w:drawing>
              <wp:anchor distT="0" distB="0" distL="114300" distR="114300" simplePos="0" relativeHeight="251523072" behindDoc="1" locked="1" layoutInCell="1" allowOverlap="1" wp14:anchorId="753702C3" wp14:editId="57ECD923">
                <wp:simplePos x="0" y="0"/>
                <wp:positionH relativeFrom="page">
                  <wp:posOffset>7772400</wp:posOffset>
                </wp:positionH>
                <wp:positionV relativeFrom="paragraph">
                  <wp:posOffset>4648200</wp:posOffset>
                </wp:positionV>
                <wp:extent cx="1047750" cy="4502150"/>
                <wp:effectExtent l="0" t="0" r="0" b="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4502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944DA" w14:textId="77777777" w:rsidR="00483727" w:rsidRDefault="00483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702C3" id="Rectangle 11" o:spid="_x0000_s1026" alt="&quot;&quot;" style="position:absolute;margin-left:612pt;margin-top:366pt;width:82.5pt;height:354.5pt;flip:x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" fillcolor="#efefef [661]" stroked="f" strokeweight="1.5pt">
                <v:textbox>
                  <w:txbxContent>
                    <w:p w14:paraId="59B944DA" w14:textId="77777777" w:rsidR="00483727" w:rsidRDefault="00483727"/>
                  </w:txbxContent>
                </v:textbox>
                <w10:wrap anchorx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tblpX="-360" w:tblpY="1"/>
        <w:tblOverlap w:val="never"/>
        <w:tblW w:w="2051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397"/>
        <w:gridCol w:w="3668"/>
        <w:gridCol w:w="271"/>
        <w:gridCol w:w="254"/>
        <w:gridCol w:w="5480"/>
        <w:gridCol w:w="4456"/>
        <w:gridCol w:w="4540"/>
      </w:tblGrid>
      <w:tr w:rsidR="008101C7" w:rsidRPr="00FF6A34" w14:paraId="3290A894" w14:textId="77777777" w:rsidTr="00D82B02">
        <w:trPr>
          <w:gridAfter w:val="2"/>
          <w:wAfter w:w="8996" w:type="dxa"/>
          <w:trHeight w:val="1440"/>
        </w:trPr>
        <w:tc>
          <w:tcPr>
            <w:tcW w:w="184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C315ED" w14:textId="77777777" w:rsidR="008101C7" w:rsidRPr="00FF6A34" w:rsidRDefault="008101C7" w:rsidP="008B11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A8119B" wp14:editId="67DFE99A">
                  <wp:extent cx="739140" cy="739140"/>
                  <wp:effectExtent l="0" t="0" r="0" b="0"/>
                  <wp:docPr id="12" name="Graphic 12" descr="Renovation (House With Sparkles)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Renovation (House With Sparkles)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970466" w14:textId="516291B4" w:rsidR="008101C7" w:rsidRPr="008101C7" w:rsidRDefault="0038022E" w:rsidP="008B116C">
            <w:pPr>
              <w:pStyle w:val="Heading1"/>
              <w:ind w:left="144"/>
            </w:pPr>
            <w:r>
              <w:t xml:space="preserve">Residential Solar </w:t>
            </w:r>
            <w:r w:rsidR="008C142F">
              <w:t>Panels</w:t>
            </w:r>
            <w:r w:rsidR="00076046">
              <w:t xml:space="preserve"> Permit </w:t>
            </w:r>
          </w:p>
        </w:tc>
      </w:tr>
      <w:tr w:rsidR="00AF696B" w:rsidRPr="00FF6A34" w14:paraId="2BEB466A" w14:textId="77777777" w:rsidTr="00D82B02">
        <w:trPr>
          <w:gridAfter w:val="2"/>
          <w:wAfter w:w="8996" w:type="dxa"/>
          <w:trHeight w:val="25"/>
        </w:trPr>
        <w:tc>
          <w:tcPr>
            <w:tcW w:w="5515" w:type="dxa"/>
            <w:gridSpan w:val="3"/>
            <w:tcBorders>
              <w:top w:val="single" w:sz="18" w:space="0" w:color="595959" w:themeColor="accent2" w:themeShade="80"/>
              <w:bottom w:val="single" w:sz="18" w:space="0" w:color="595959" w:themeColor="accent2" w:themeShade="80"/>
            </w:tcBorders>
            <w:shd w:val="clear" w:color="auto" w:fill="EFEFEF" w:themeFill="accent2" w:themeFillTint="33"/>
            <w:vAlign w:val="center"/>
          </w:tcPr>
          <w:p w14:paraId="5C426FF7" w14:textId="36DDA4C2" w:rsidR="00155AA5" w:rsidRPr="00155AA5" w:rsidRDefault="00483727" w:rsidP="008B116C">
            <w:pPr>
              <w:pStyle w:val="Heading2"/>
            </w:pPr>
            <w:r>
              <w:t>Required Documentation</w:t>
            </w:r>
            <w:r w:rsidR="00B77B7C">
              <w:t xml:space="preserve"> </w:t>
            </w:r>
            <w:r w:rsidR="00C91C77">
              <w:t xml:space="preserve">for </w:t>
            </w:r>
            <w:r w:rsidR="009F59F7" w:rsidRPr="009F59F7">
              <w:rPr>
                <w:color w:val="FF0000"/>
              </w:rPr>
              <w:t>Roof</w:t>
            </w:r>
            <w:r w:rsidR="009F59F7">
              <w:t xml:space="preserve"> mount </w:t>
            </w:r>
            <w:r w:rsidR="00276CAA">
              <w:t xml:space="preserve">residential </w:t>
            </w:r>
            <w:r w:rsidR="008C142F">
              <w:t>solar panels</w:t>
            </w:r>
            <w:r w:rsidR="00276CAA">
              <w:t xml:space="preserve"> </w:t>
            </w:r>
          </w:p>
        </w:tc>
        <w:tc>
          <w:tcPr>
            <w:tcW w:w="271" w:type="dxa"/>
            <w:vAlign w:val="center"/>
          </w:tcPr>
          <w:p w14:paraId="7BCE3DC1" w14:textId="77777777" w:rsidR="00AF696B" w:rsidRPr="00FF6A34" w:rsidRDefault="00AF696B" w:rsidP="008B116C">
            <w:pPr>
              <w:pStyle w:val="Heading3"/>
            </w:pPr>
          </w:p>
        </w:tc>
        <w:tc>
          <w:tcPr>
            <w:tcW w:w="5734" w:type="dxa"/>
            <w:gridSpan w:val="2"/>
            <w:tcBorders>
              <w:top w:val="single" w:sz="18" w:space="0" w:color="595959" w:themeColor="accent2" w:themeShade="80"/>
              <w:bottom w:val="single" w:sz="18" w:space="0" w:color="595959" w:themeColor="accent2" w:themeShade="80"/>
            </w:tcBorders>
            <w:shd w:val="clear" w:color="auto" w:fill="EFEFEF" w:themeFill="accent2" w:themeFillTint="33"/>
            <w:vAlign w:val="center"/>
          </w:tcPr>
          <w:p w14:paraId="32240BF3" w14:textId="233564CA" w:rsidR="00AF696B" w:rsidRPr="00973EA4" w:rsidRDefault="009F59F7" w:rsidP="008B116C">
            <w:pPr>
              <w:pStyle w:val="Heading2"/>
            </w:pPr>
            <w:r w:rsidRPr="009F59F7">
              <w:t xml:space="preserve">REQUIRED DOCUMENTATION FOR </w:t>
            </w:r>
            <w:r w:rsidRPr="009F59F7">
              <w:rPr>
                <w:color w:val="FF0000"/>
              </w:rPr>
              <w:t>Ground</w:t>
            </w:r>
            <w:r w:rsidRPr="009F59F7">
              <w:t xml:space="preserve"> MOUNT RESIDENTIAL SOLAR PANELS</w:t>
            </w:r>
          </w:p>
        </w:tc>
      </w:tr>
      <w:tr w:rsidR="00F6434E" w:rsidRPr="00FF6A34" w14:paraId="0DC84D2D" w14:textId="7F6B6C00" w:rsidTr="00D82B02">
        <w:trPr>
          <w:trHeight w:val="612"/>
        </w:trPr>
        <w:tc>
          <w:tcPr>
            <w:tcW w:w="450" w:type="dxa"/>
            <w:tcBorders>
              <w:top w:val="single" w:sz="18" w:space="0" w:color="595959" w:themeColor="accent2" w:themeShade="80"/>
            </w:tcBorders>
            <w:tcMar>
              <w:top w:w="72" w:type="dxa"/>
              <w:left w:w="58" w:type="dxa"/>
              <w:bottom w:w="58" w:type="dxa"/>
              <w:right w:w="58" w:type="dxa"/>
            </w:tcMar>
            <w:vAlign w:val="center"/>
          </w:tcPr>
          <w:p w14:paraId="7BF921E0" w14:textId="5BB68FF6" w:rsidR="00F6434E" w:rsidRPr="00FF6A34" w:rsidRDefault="00F6434E" w:rsidP="008B116C"/>
        </w:tc>
        <w:tc>
          <w:tcPr>
            <w:tcW w:w="5065" w:type="dxa"/>
            <w:gridSpan w:val="2"/>
            <w:tcBorders>
              <w:top w:val="single" w:sz="18" w:space="0" w:color="595959" w:themeColor="accent2" w:themeShade="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3EFD47" w14:textId="4D7C809B" w:rsidR="00F6434E" w:rsidRDefault="00D82B02" w:rsidP="008B116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827129E" wp14:editId="3205494B">
                  <wp:simplePos x="0" y="0"/>
                  <wp:positionH relativeFrom="column">
                    <wp:posOffset>-311150</wp:posOffset>
                  </wp:positionH>
                  <wp:positionV relativeFrom="paragraph">
                    <wp:posOffset>-807085</wp:posOffset>
                  </wp:positionV>
                  <wp:extent cx="3448050" cy="1933575"/>
                  <wp:effectExtent l="0" t="0" r="0" b="9525"/>
                  <wp:wrapNone/>
                  <wp:docPr id="61185545" name="Picture 47" descr="A solar panel on a roof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5545" name="Picture 47" descr="A solar panel on a roof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4D9B61" w14:textId="0BDA38A7" w:rsidR="00991F81" w:rsidRDefault="00991F81" w:rsidP="008B116C">
            <w:pPr>
              <w:rPr>
                <w:b/>
                <w:bCs/>
                <w:szCs w:val="20"/>
              </w:rPr>
            </w:pPr>
          </w:p>
          <w:p w14:paraId="3A0192BC" w14:textId="77777777" w:rsidR="00991F81" w:rsidRDefault="00991F81" w:rsidP="008B116C">
            <w:pPr>
              <w:rPr>
                <w:b/>
                <w:bCs/>
                <w:szCs w:val="20"/>
              </w:rPr>
            </w:pPr>
          </w:p>
          <w:p w14:paraId="3078B0AF" w14:textId="77777777" w:rsidR="00991F81" w:rsidRDefault="00991F81" w:rsidP="008B116C">
            <w:pPr>
              <w:rPr>
                <w:b/>
                <w:bCs/>
                <w:szCs w:val="20"/>
              </w:rPr>
            </w:pPr>
          </w:p>
          <w:p w14:paraId="3B156ABC" w14:textId="77777777" w:rsidR="00991F81" w:rsidRDefault="00991F81" w:rsidP="008B116C">
            <w:pPr>
              <w:rPr>
                <w:b/>
                <w:bCs/>
                <w:szCs w:val="20"/>
              </w:rPr>
            </w:pPr>
          </w:p>
          <w:p w14:paraId="434C596D" w14:textId="77777777" w:rsidR="00DC13B2" w:rsidRDefault="00DC13B2" w:rsidP="008B116C">
            <w:pPr>
              <w:rPr>
                <w:b/>
                <w:bCs/>
                <w:szCs w:val="20"/>
              </w:rPr>
            </w:pPr>
          </w:p>
          <w:p w14:paraId="36992C98" w14:textId="1A7C0D85" w:rsidR="00F6434E" w:rsidRDefault="00F6434E" w:rsidP="008B116C"/>
          <w:p w14:paraId="3400CF00" w14:textId="77777777" w:rsidR="00D82B02" w:rsidRDefault="00D82B02" w:rsidP="008B116C">
            <w:pPr>
              <w:rPr>
                <w:b/>
                <w:bCs/>
                <w:szCs w:val="20"/>
              </w:rPr>
            </w:pPr>
          </w:p>
          <w:p w14:paraId="32B4C61C" w14:textId="77777777" w:rsidR="00D82B02" w:rsidRDefault="00D82B02" w:rsidP="008B116C">
            <w:pPr>
              <w:rPr>
                <w:b/>
                <w:bCs/>
                <w:szCs w:val="20"/>
              </w:rPr>
            </w:pPr>
          </w:p>
          <w:p w14:paraId="290CAC76" w14:textId="15468B80" w:rsidR="00F6434E" w:rsidRPr="0053451E" w:rsidRDefault="00F6434E" w:rsidP="008B116C">
            <w:pPr>
              <w:rPr>
                <w:szCs w:val="20"/>
              </w:rPr>
            </w:pPr>
            <w:r w:rsidRPr="0053451E">
              <w:rPr>
                <w:b/>
                <w:bCs/>
                <w:szCs w:val="20"/>
              </w:rPr>
              <w:t>Liens NC</w:t>
            </w:r>
          </w:p>
          <w:p w14:paraId="6640F26C" w14:textId="27087DEC" w:rsidR="00F6434E" w:rsidRPr="0053451E" w:rsidRDefault="00F6434E" w:rsidP="008B116C">
            <w:pPr>
              <w:rPr>
                <w:szCs w:val="20"/>
              </w:rPr>
            </w:pPr>
            <w:r w:rsidRPr="0053451E">
              <w:rPr>
                <w:szCs w:val="20"/>
              </w:rPr>
              <w:t xml:space="preserve">Is a lien agent required? Yes, if job valuation is </w:t>
            </w:r>
          </w:p>
          <w:p w14:paraId="1048F2AB" w14:textId="0D4CB916" w:rsidR="00F6434E" w:rsidRPr="0053451E" w:rsidRDefault="00F6434E" w:rsidP="008B116C">
            <w:pPr>
              <w:rPr>
                <w:szCs w:val="20"/>
              </w:rPr>
            </w:pPr>
            <w:r w:rsidRPr="0053451E">
              <w:rPr>
                <w:szCs w:val="20"/>
              </w:rPr>
              <w:t>$40,000.00 or more, and must be posted on the job site</w:t>
            </w:r>
            <w:r w:rsidR="00A51BD7">
              <w:rPr>
                <w:szCs w:val="20"/>
              </w:rPr>
              <w:t xml:space="preserve"> </w:t>
            </w:r>
            <w:r w:rsidRPr="0053451E">
              <w:rPr>
                <w:szCs w:val="20"/>
              </w:rPr>
              <w:t xml:space="preserve">(unless exempt) you can obtain a lien by visiting </w:t>
            </w:r>
          </w:p>
          <w:p w14:paraId="599249A9" w14:textId="77777777" w:rsidR="00F6434E" w:rsidRPr="0053451E" w:rsidRDefault="00F6434E" w:rsidP="008B116C">
            <w:pPr>
              <w:rPr>
                <w:szCs w:val="20"/>
              </w:rPr>
            </w:pPr>
            <w:r w:rsidRPr="0053451E">
              <w:rPr>
                <w:szCs w:val="20"/>
              </w:rPr>
              <w:t xml:space="preserve">www.LiensNc.com or contacting 1-888-690-7384 </w:t>
            </w:r>
          </w:p>
          <w:p w14:paraId="54630598" w14:textId="77777777" w:rsidR="0082015A" w:rsidRDefault="00F6434E" w:rsidP="0082015A">
            <w:pPr>
              <w:spacing w:line="288" w:lineRule="auto"/>
              <w:contextualSpacing/>
              <w:rPr>
                <w:b/>
                <w:bCs/>
                <w:szCs w:val="20"/>
              </w:rPr>
            </w:pPr>
            <w:r w:rsidRPr="0053451E">
              <w:rPr>
                <w:szCs w:val="20"/>
              </w:rPr>
              <w:t>for more information.</w:t>
            </w:r>
            <w:r w:rsidR="0082015A" w:rsidRPr="00BD0704">
              <w:rPr>
                <w:b/>
                <w:bCs/>
                <w:szCs w:val="20"/>
              </w:rPr>
              <w:t xml:space="preserve"> </w:t>
            </w:r>
          </w:p>
          <w:p w14:paraId="57F4BF84" w14:textId="77777777" w:rsidR="0082015A" w:rsidRDefault="0082015A" w:rsidP="0082015A">
            <w:pPr>
              <w:spacing w:line="288" w:lineRule="auto"/>
              <w:contextualSpacing/>
              <w:rPr>
                <w:b/>
                <w:bCs/>
                <w:szCs w:val="20"/>
              </w:rPr>
            </w:pPr>
          </w:p>
          <w:p w14:paraId="561ECA0A" w14:textId="75DA6F82" w:rsidR="0082015A" w:rsidRPr="00BD0704" w:rsidRDefault="0082015A" w:rsidP="0082015A">
            <w:pPr>
              <w:spacing w:line="288" w:lineRule="auto"/>
              <w:contextualSpacing/>
              <w:rPr>
                <w:b/>
                <w:bCs/>
                <w:szCs w:val="20"/>
              </w:rPr>
            </w:pPr>
            <w:r w:rsidRPr="00BD0704">
              <w:rPr>
                <w:b/>
                <w:bCs/>
                <w:szCs w:val="20"/>
              </w:rPr>
              <w:t xml:space="preserve">Contacts/Contractors/Trade Contractors </w:t>
            </w:r>
          </w:p>
          <w:p w14:paraId="7639BD1E" w14:textId="77777777" w:rsidR="0082015A" w:rsidRPr="00BD0704" w:rsidRDefault="0082015A" w:rsidP="0082015A">
            <w:pPr>
              <w:rPr>
                <w:szCs w:val="20"/>
              </w:rPr>
            </w:pPr>
            <w:r w:rsidRPr="00BD0704">
              <w:rPr>
                <w:szCs w:val="20"/>
              </w:rPr>
              <w:t xml:space="preserve">Please provide the following information for all </w:t>
            </w:r>
            <w:r>
              <w:rPr>
                <w:szCs w:val="20"/>
              </w:rPr>
              <w:t>contacts to include</w:t>
            </w:r>
            <w:r w:rsidRPr="00BD0704">
              <w:rPr>
                <w:szCs w:val="20"/>
              </w:rPr>
              <w:t xml:space="preserve"> </w:t>
            </w:r>
            <w:r>
              <w:rPr>
                <w:szCs w:val="20"/>
              </w:rPr>
              <w:t>b</w:t>
            </w:r>
            <w:r w:rsidRPr="00BD0704">
              <w:rPr>
                <w:szCs w:val="20"/>
              </w:rPr>
              <w:t>uilding contractor</w:t>
            </w:r>
            <w:r>
              <w:rPr>
                <w:szCs w:val="20"/>
              </w:rPr>
              <w:t>s and trades.</w:t>
            </w:r>
            <w:r w:rsidRPr="00BD0704">
              <w:rPr>
                <w:szCs w:val="20"/>
              </w:rPr>
              <w:t xml:space="preserve"> </w:t>
            </w:r>
            <w:r>
              <w:rPr>
                <w:szCs w:val="20"/>
              </w:rPr>
              <w:t>R</w:t>
            </w:r>
            <w:r w:rsidRPr="00BD0704">
              <w:rPr>
                <w:szCs w:val="20"/>
              </w:rPr>
              <w:t>equired details include the company name</w:t>
            </w:r>
            <w:r>
              <w:rPr>
                <w:szCs w:val="20"/>
              </w:rPr>
              <w:t xml:space="preserve"> (if applicable)</w:t>
            </w:r>
            <w:r w:rsidRPr="00BD0704">
              <w:rPr>
                <w:szCs w:val="20"/>
              </w:rPr>
              <w:t>, contact name, contact number.  If homeowner is to act as contractor, please see requirements below.</w:t>
            </w:r>
          </w:p>
          <w:p w14:paraId="027C5B6C" w14:textId="77777777" w:rsidR="00991F81" w:rsidRDefault="00991F81" w:rsidP="00991F81">
            <w:pPr>
              <w:jc w:val="both"/>
              <w:rPr>
                <w:b/>
                <w:bCs/>
                <w:szCs w:val="20"/>
              </w:rPr>
            </w:pPr>
          </w:p>
          <w:p w14:paraId="4E5F23D2" w14:textId="5EC250F5" w:rsidR="00991F81" w:rsidRPr="00BD0704" w:rsidRDefault="00991F81" w:rsidP="00991F81">
            <w:pPr>
              <w:jc w:val="both"/>
              <w:rPr>
                <w:szCs w:val="20"/>
              </w:rPr>
            </w:pPr>
            <w:r w:rsidRPr="00BD0704">
              <w:rPr>
                <w:b/>
                <w:bCs/>
                <w:szCs w:val="20"/>
              </w:rPr>
              <w:t xml:space="preserve">Owner Affidavit (if applicable) </w:t>
            </w:r>
            <w:r w:rsidRPr="00BD0704">
              <w:rPr>
                <w:szCs w:val="20"/>
              </w:rPr>
              <w:t xml:space="preserve">The affidavit must be </w:t>
            </w:r>
          </w:p>
          <w:p w14:paraId="32EE0323" w14:textId="77777777" w:rsidR="00991F81" w:rsidRPr="00BD0704" w:rsidRDefault="00991F81" w:rsidP="00991F81">
            <w:pPr>
              <w:jc w:val="both"/>
              <w:rPr>
                <w:color w:val="7C7C7C" w:themeColor="background2" w:themeShade="80"/>
                <w:szCs w:val="20"/>
              </w:rPr>
            </w:pPr>
            <w:r w:rsidRPr="00BD0704">
              <w:rPr>
                <w:szCs w:val="20"/>
              </w:rPr>
              <w:t xml:space="preserve">completed in full and notarized. </w:t>
            </w:r>
            <w:r w:rsidRPr="00BD0704">
              <w:rPr>
                <w:color w:val="7C7C7C" w:themeColor="background2" w:themeShade="80"/>
                <w:szCs w:val="20"/>
              </w:rPr>
              <w:t xml:space="preserve">Must reside in the home </w:t>
            </w:r>
          </w:p>
          <w:p w14:paraId="6FFB1301" w14:textId="77777777" w:rsidR="00991F81" w:rsidRPr="00BD0704" w:rsidRDefault="00991F81" w:rsidP="00991F81">
            <w:pPr>
              <w:jc w:val="both"/>
              <w:rPr>
                <w:color w:val="7C7C7C" w:themeColor="background2" w:themeShade="80"/>
                <w:szCs w:val="20"/>
              </w:rPr>
            </w:pPr>
            <w:r w:rsidRPr="00BD0704">
              <w:rPr>
                <w:color w:val="7C7C7C" w:themeColor="background2" w:themeShade="80"/>
                <w:szCs w:val="20"/>
              </w:rPr>
              <w:t xml:space="preserve">as primary residence for one year after Certificate of </w:t>
            </w:r>
          </w:p>
          <w:p w14:paraId="0E14FD89" w14:textId="77777777" w:rsidR="00991F81" w:rsidRPr="00BD0704" w:rsidRDefault="00991F81" w:rsidP="00991F81">
            <w:pPr>
              <w:jc w:val="both"/>
              <w:rPr>
                <w:szCs w:val="20"/>
              </w:rPr>
            </w:pPr>
            <w:r w:rsidRPr="00BD0704">
              <w:rPr>
                <w:color w:val="7C7C7C" w:themeColor="background2" w:themeShade="80"/>
                <w:szCs w:val="20"/>
              </w:rPr>
              <w:t xml:space="preserve">Occupancy is issued. </w:t>
            </w:r>
            <w:r w:rsidRPr="00BD0704">
              <w:rPr>
                <w:szCs w:val="20"/>
              </w:rPr>
              <w:t xml:space="preserve">See the link to the Owner Exemption </w:t>
            </w:r>
          </w:p>
          <w:p w14:paraId="300617CC" w14:textId="77777777" w:rsidR="005C7133" w:rsidRDefault="00991F81" w:rsidP="005C7133">
            <w:pPr>
              <w:rPr>
                <w:szCs w:val="20"/>
              </w:rPr>
            </w:pPr>
            <w:r w:rsidRPr="00BD0704">
              <w:rPr>
                <w:szCs w:val="20"/>
              </w:rPr>
              <w:t>Affidavit under G.S. 87-14.</w:t>
            </w:r>
          </w:p>
          <w:p w14:paraId="4765B7EB" w14:textId="77777777" w:rsidR="005C7133" w:rsidRDefault="005C7133" w:rsidP="005C7133">
            <w:pPr>
              <w:rPr>
                <w:szCs w:val="20"/>
              </w:rPr>
            </w:pPr>
          </w:p>
          <w:p w14:paraId="0E5B020B" w14:textId="46BEC0B4" w:rsidR="005C7133" w:rsidRPr="00A33676" w:rsidRDefault="005C7133" w:rsidP="005C7133">
            <w:pPr>
              <w:rPr>
                <w:b/>
                <w:bCs/>
                <w:szCs w:val="20"/>
              </w:rPr>
            </w:pPr>
            <w:r w:rsidRPr="00A33676">
              <w:rPr>
                <w:b/>
                <w:bCs/>
                <w:szCs w:val="20"/>
              </w:rPr>
              <w:t xml:space="preserve">Building Plans /Engineered Sealed </w:t>
            </w:r>
            <w:r w:rsidR="0070253B" w:rsidRPr="00A33676">
              <w:rPr>
                <w:b/>
                <w:bCs/>
                <w:szCs w:val="20"/>
              </w:rPr>
              <w:t>P</w:t>
            </w:r>
            <w:r w:rsidRPr="00A33676">
              <w:rPr>
                <w:b/>
                <w:bCs/>
                <w:szCs w:val="20"/>
              </w:rPr>
              <w:t>lans</w:t>
            </w:r>
          </w:p>
          <w:p w14:paraId="07345B35" w14:textId="6BEB550E" w:rsidR="005C7133" w:rsidRPr="005C7133" w:rsidRDefault="005C7133" w:rsidP="005C7133">
            <w:pPr>
              <w:spacing w:line="276" w:lineRule="auto"/>
              <w:rPr>
                <w:szCs w:val="20"/>
              </w:rPr>
            </w:pPr>
            <w:r w:rsidRPr="005C7133">
              <w:rPr>
                <w:szCs w:val="20"/>
              </w:rPr>
              <w:t>Full set of building plans</w:t>
            </w:r>
            <w:r w:rsidR="0070253B" w:rsidRPr="00A33676">
              <w:rPr>
                <w:szCs w:val="20"/>
              </w:rPr>
              <w:t xml:space="preserve"> </w:t>
            </w:r>
            <w:r w:rsidRPr="005C7133">
              <w:rPr>
                <w:szCs w:val="20"/>
              </w:rPr>
              <w:t>to include all</w:t>
            </w:r>
            <w:r w:rsidR="0070253B" w:rsidRPr="00A33676">
              <w:rPr>
                <w:szCs w:val="20"/>
              </w:rPr>
              <w:t xml:space="preserve"> </w:t>
            </w:r>
            <w:r w:rsidRPr="005C7133">
              <w:rPr>
                <w:szCs w:val="20"/>
              </w:rPr>
              <w:t>trades (if applicable).</w:t>
            </w:r>
          </w:p>
          <w:p w14:paraId="7E9BAF4E" w14:textId="77777777" w:rsidR="005C7133" w:rsidRPr="005C7133" w:rsidRDefault="005C7133" w:rsidP="005C7133">
            <w:pPr>
              <w:spacing w:line="276" w:lineRule="auto"/>
              <w:ind w:left="288"/>
              <w:rPr>
                <w:szCs w:val="20"/>
              </w:rPr>
            </w:pPr>
          </w:p>
          <w:p w14:paraId="35A1463D" w14:textId="2C4A867A" w:rsidR="005C7133" w:rsidRPr="005C7133" w:rsidRDefault="005C7133" w:rsidP="005C7133">
            <w:pPr>
              <w:numPr>
                <w:ilvl w:val="0"/>
                <w:numId w:val="1"/>
              </w:numPr>
              <w:spacing w:after="120" w:line="276" w:lineRule="auto"/>
              <w:ind w:left="288" w:right="144"/>
              <w:contextualSpacing/>
              <w:rPr>
                <w:szCs w:val="20"/>
              </w:rPr>
            </w:pPr>
            <w:r w:rsidRPr="005C7133">
              <w:rPr>
                <w:szCs w:val="20"/>
              </w:rPr>
              <w:t xml:space="preserve">Engineered sealed plans </w:t>
            </w:r>
            <w:r w:rsidR="0070253B" w:rsidRPr="00A33676">
              <w:rPr>
                <w:szCs w:val="20"/>
              </w:rPr>
              <w:t>with sealed letter</w:t>
            </w:r>
            <w:r w:rsidRPr="005C7133">
              <w:rPr>
                <w:szCs w:val="20"/>
              </w:rPr>
              <w:t xml:space="preserve"> </w:t>
            </w:r>
          </w:p>
          <w:p w14:paraId="66D70E7C" w14:textId="77777777" w:rsidR="005C7133" w:rsidRPr="005C7133" w:rsidRDefault="005C7133" w:rsidP="005C7133">
            <w:pPr>
              <w:numPr>
                <w:ilvl w:val="0"/>
                <w:numId w:val="1"/>
              </w:numPr>
              <w:spacing w:after="120" w:line="276" w:lineRule="auto"/>
              <w:ind w:left="288" w:right="144"/>
              <w:contextualSpacing/>
              <w:rPr>
                <w:b/>
                <w:bCs/>
                <w:szCs w:val="20"/>
              </w:rPr>
            </w:pPr>
            <w:r w:rsidRPr="005C7133">
              <w:rPr>
                <w:szCs w:val="20"/>
              </w:rPr>
              <w:t xml:space="preserve">Scope of work / detailed plans on how being built </w:t>
            </w:r>
          </w:p>
          <w:p w14:paraId="157D74B6" w14:textId="0E9044D2" w:rsidR="00D82B02" w:rsidRDefault="005C7133" w:rsidP="00A06CDF">
            <w:pPr>
              <w:jc w:val="both"/>
              <w:rPr>
                <w:b/>
                <w:bCs/>
                <w:szCs w:val="20"/>
              </w:rPr>
            </w:pPr>
            <w:r w:rsidRPr="00A33676">
              <w:rPr>
                <w:szCs w:val="20"/>
              </w:rPr>
              <w:t>if stick built to include foundation plans</w:t>
            </w:r>
            <w:r w:rsidR="00A06CDF" w:rsidRPr="00BD0704">
              <w:rPr>
                <w:b/>
                <w:bCs/>
                <w:szCs w:val="20"/>
              </w:rPr>
              <w:t xml:space="preserve"> </w:t>
            </w:r>
          </w:p>
          <w:p w14:paraId="7155E6CD" w14:textId="77777777" w:rsidR="00D82B02" w:rsidRDefault="00D82B02" w:rsidP="00A06CDF">
            <w:pPr>
              <w:jc w:val="both"/>
              <w:rPr>
                <w:b/>
                <w:bCs/>
                <w:szCs w:val="20"/>
              </w:rPr>
            </w:pPr>
          </w:p>
          <w:p w14:paraId="78FFA7EF" w14:textId="77777777" w:rsidR="00D82B02" w:rsidRDefault="00D82B02" w:rsidP="00A06CDF">
            <w:pPr>
              <w:jc w:val="both"/>
              <w:rPr>
                <w:b/>
                <w:bCs/>
                <w:szCs w:val="20"/>
              </w:rPr>
            </w:pPr>
          </w:p>
          <w:p w14:paraId="1F95989F" w14:textId="5DC6E24B" w:rsidR="00F6434E" w:rsidRPr="00BD0704" w:rsidRDefault="00F6434E" w:rsidP="00D82B02">
            <w:pPr>
              <w:rPr>
                <w:szCs w:val="20"/>
              </w:rPr>
            </w:pPr>
          </w:p>
        </w:tc>
        <w:tc>
          <w:tcPr>
            <w:tcW w:w="27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CC42F" w14:textId="7F8B8328" w:rsidR="00F6434E" w:rsidRPr="005D37EF" w:rsidRDefault="00F6434E" w:rsidP="008B116C">
            <w:pPr>
              <w:rPr>
                <w:sz w:val="18"/>
                <w:szCs w:val="18"/>
              </w:rPr>
            </w:pPr>
          </w:p>
        </w:tc>
        <w:tc>
          <w:tcPr>
            <w:tcW w:w="254" w:type="dxa"/>
            <w:vAlign w:val="center"/>
          </w:tcPr>
          <w:p w14:paraId="571B30AA" w14:textId="35A70AFF" w:rsidR="00F6434E" w:rsidRPr="00DC46AE" w:rsidRDefault="00F6434E" w:rsidP="008B116C"/>
        </w:tc>
        <w:tc>
          <w:tcPr>
            <w:tcW w:w="9936" w:type="dxa"/>
            <w:gridSpan w:val="2"/>
            <w:vAlign w:val="center"/>
          </w:tcPr>
          <w:p w14:paraId="251723F2" w14:textId="73E0A683" w:rsidR="0082015A" w:rsidRDefault="00B90928" w:rsidP="00785D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50AAAE5" wp14:editId="2CA70628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40005</wp:posOffset>
                  </wp:positionV>
                  <wp:extent cx="3581400" cy="1943100"/>
                  <wp:effectExtent l="0" t="0" r="0" b="0"/>
                  <wp:wrapNone/>
                  <wp:docPr id="1253375095" name="Picture 50" descr="A picture containing outdoor, sky, grass, pla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75095" name="Picture 50" descr="A picture containing outdoor, sky, grass, plan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447DEA" w14:textId="59C84A8B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3F0C5F5C" w14:textId="7139140C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6B3D109B" w14:textId="2FAE3BC9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0C9658B9" w14:textId="3C87E8E9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00071497" w14:textId="693FAFB5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5F16196F" w14:textId="3D4428D4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7528081E" w14:textId="38E65540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08A54456" w14:textId="77777777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4BB94378" w14:textId="77777777" w:rsidR="0082015A" w:rsidRDefault="0082015A" w:rsidP="00785DDB">
            <w:pPr>
              <w:rPr>
                <w:b/>
                <w:bCs/>
                <w:szCs w:val="20"/>
              </w:rPr>
            </w:pPr>
          </w:p>
          <w:p w14:paraId="2C039284" w14:textId="7764CE58" w:rsidR="003474CD" w:rsidRDefault="003474CD" w:rsidP="00785DDB">
            <w:pPr>
              <w:rPr>
                <w:b/>
                <w:bCs/>
                <w:szCs w:val="20"/>
              </w:rPr>
            </w:pPr>
          </w:p>
          <w:p w14:paraId="6BE28F2B" w14:textId="77777777" w:rsidR="003474CD" w:rsidRDefault="003474CD" w:rsidP="00785DDB">
            <w:pPr>
              <w:rPr>
                <w:b/>
                <w:bCs/>
                <w:szCs w:val="20"/>
              </w:rPr>
            </w:pPr>
          </w:p>
          <w:p w14:paraId="7AF6C129" w14:textId="77777777" w:rsidR="003474CD" w:rsidRDefault="003474CD" w:rsidP="00785DDB">
            <w:pPr>
              <w:rPr>
                <w:b/>
                <w:bCs/>
                <w:szCs w:val="20"/>
              </w:rPr>
            </w:pPr>
          </w:p>
          <w:p w14:paraId="7F6D0E72" w14:textId="77777777" w:rsidR="003474CD" w:rsidRDefault="003474CD" w:rsidP="00785DDB">
            <w:pPr>
              <w:rPr>
                <w:b/>
                <w:bCs/>
                <w:szCs w:val="20"/>
              </w:rPr>
            </w:pPr>
          </w:p>
          <w:p w14:paraId="0C7ED907" w14:textId="77777777" w:rsidR="00CB1C96" w:rsidRDefault="00CB1C96" w:rsidP="00785DDB">
            <w:pPr>
              <w:rPr>
                <w:b/>
                <w:bCs/>
                <w:szCs w:val="20"/>
              </w:rPr>
            </w:pPr>
          </w:p>
          <w:p w14:paraId="3BF192A8" w14:textId="7C74160D" w:rsidR="00B26FA2" w:rsidRPr="00BD0704" w:rsidRDefault="00A33676" w:rsidP="00785D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</w:t>
            </w:r>
            <w:r w:rsidR="00B26FA2" w:rsidRPr="00BD0704">
              <w:rPr>
                <w:b/>
                <w:bCs/>
                <w:szCs w:val="20"/>
              </w:rPr>
              <w:t>ite Plan/Plot Plan</w:t>
            </w:r>
          </w:p>
          <w:p w14:paraId="185B05A4" w14:textId="77777777" w:rsidR="00B26FA2" w:rsidRDefault="00B26FA2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 xml:space="preserve">This document should clearly depict the placement of </w:t>
            </w:r>
            <w:r>
              <w:rPr>
                <w:szCs w:val="20"/>
              </w:rPr>
              <w:t xml:space="preserve">solar </w:t>
            </w:r>
          </w:p>
          <w:p w14:paraId="0C9C4AA6" w14:textId="7658A431" w:rsidR="00B26FA2" w:rsidRDefault="00B26FA2" w:rsidP="00785DDB">
            <w:pPr>
              <w:rPr>
                <w:szCs w:val="20"/>
              </w:rPr>
            </w:pPr>
            <w:r>
              <w:rPr>
                <w:szCs w:val="20"/>
              </w:rPr>
              <w:t>panels on the</w:t>
            </w:r>
            <w:r w:rsidRPr="00BD0704">
              <w:rPr>
                <w:szCs w:val="20"/>
              </w:rPr>
              <w:t xml:space="preserve"> home </w:t>
            </w:r>
            <w:r>
              <w:rPr>
                <w:szCs w:val="20"/>
              </w:rPr>
              <w:t>or on the ground</w:t>
            </w:r>
            <w:r w:rsidRPr="00A16161">
              <w:rPr>
                <w:szCs w:val="20"/>
              </w:rPr>
              <w:t xml:space="preserve">. </w:t>
            </w:r>
            <w:r w:rsidRPr="00A16161">
              <w:rPr>
                <w:color w:val="FF0000"/>
                <w:szCs w:val="20"/>
              </w:rPr>
              <w:t>If ground mount</w:t>
            </w:r>
            <w:r w:rsidR="0052523E">
              <w:rPr>
                <w:color w:val="FF0000"/>
                <w:szCs w:val="20"/>
              </w:rPr>
              <w:t>:</w:t>
            </w:r>
            <w:r w:rsidRPr="00A16161"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szCs w:val="20"/>
              </w:rPr>
              <w:t xml:space="preserve">must </w:t>
            </w:r>
          </w:p>
          <w:p w14:paraId="0E1A6761" w14:textId="77777777" w:rsidR="00B26FA2" w:rsidRDefault="00B26FA2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>provide</w:t>
            </w:r>
            <w:r>
              <w:rPr>
                <w:szCs w:val="20"/>
              </w:rPr>
              <w:t xml:space="preserve"> a to engineer scale site plan showing the distance</w:t>
            </w:r>
            <w:r w:rsidRPr="00BD0704">
              <w:rPr>
                <w:szCs w:val="20"/>
              </w:rPr>
              <w:t xml:space="preserve"> from </w:t>
            </w:r>
          </w:p>
          <w:p w14:paraId="3D94015C" w14:textId="62E88A9C" w:rsidR="00B26FA2" w:rsidRDefault="00B26FA2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>all property lines and from any existing structures on the property.</w:t>
            </w:r>
            <w:r>
              <w:rPr>
                <w:szCs w:val="20"/>
              </w:rPr>
              <w:t xml:space="preserve"> </w:t>
            </w:r>
          </w:p>
          <w:p w14:paraId="6DA9B3B7" w14:textId="77777777" w:rsidR="00B26FA2" w:rsidRDefault="00B26FA2" w:rsidP="00785DDB">
            <w:pPr>
              <w:rPr>
                <w:szCs w:val="20"/>
              </w:rPr>
            </w:pPr>
          </w:p>
          <w:p w14:paraId="5B6BD1D0" w14:textId="77777777" w:rsidR="007A2F8D" w:rsidRDefault="00B26FA2" w:rsidP="00785DDB">
            <w:pPr>
              <w:rPr>
                <w:szCs w:val="20"/>
              </w:rPr>
            </w:pPr>
            <w:r w:rsidRPr="00BD0704">
              <w:rPr>
                <w:b/>
                <w:bCs/>
                <w:szCs w:val="20"/>
              </w:rPr>
              <w:t>Environmental Health approval if Septic/Well</w:t>
            </w:r>
            <w:r w:rsidRPr="00BD0704">
              <w:rPr>
                <w:szCs w:val="20"/>
              </w:rPr>
              <w:t xml:space="preserve"> </w:t>
            </w:r>
          </w:p>
          <w:p w14:paraId="26A898CC" w14:textId="3735F4D4" w:rsidR="007A2F8D" w:rsidRDefault="00B26FA2" w:rsidP="00785DDB">
            <w:pPr>
              <w:rPr>
                <w:color w:val="FF0000"/>
                <w:szCs w:val="20"/>
              </w:rPr>
            </w:pPr>
            <w:r w:rsidRPr="00C614BB">
              <w:rPr>
                <w:color w:val="FF0000"/>
                <w:szCs w:val="20"/>
              </w:rPr>
              <w:t>(ONLY IF GROUND MOUNT</w:t>
            </w:r>
            <w:r w:rsidR="00B42581">
              <w:rPr>
                <w:color w:val="FF0000"/>
                <w:szCs w:val="20"/>
              </w:rPr>
              <w:t xml:space="preserve"> &amp; </w:t>
            </w:r>
            <w:r w:rsidR="00F834E9">
              <w:rPr>
                <w:color w:val="FF0000"/>
                <w:szCs w:val="20"/>
              </w:rPr>
              <w:t>SEPTIC OR WELL ON PROPERTY</w:t>
            </w:r>
            <w:r w:rsidR="00B42581">
              <w:rPr>
                <w:color w:val="FF0000"/>
                <w:szCs w:val="20"/>
              </w:rPr>
              <w:t>)</w:t>
            </w:r>
          </w:p>
          <w:p w14:paraId="24F65C72" w14:textId="1AA77E65" w:rsidR="00B26FA2" w:rsidRPr="007A2F8D" w:rsidRDefault="00B26FA2" w:rsidP="00785DDB">
            <w:pPr>
              <w:rPr>
                <w:color w:val="FF0000"/>
                <w:szCs w:val="20"/>
              </w:rPr>
            </w:pPr>
            <w:r w:rsidRPr="00BD0704">
              <w:rPr>
                <w:szCs w:val="20"/>
              </w:rPr>
              <w:t xml:space="preserve">For approval of plot plans and possible relevant </w:t>
            </w:r>
          </w:p>
          <w:p w14:paraId="70D08989" w14:textId="77777777" w:rsidR="00B26FA2" w:rsidRDefault="00B26FA2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 xml:space="preserve">permits, please contact Environmental Health at 910.433.3660. </w:t>
            </w:r>
          </w:p>
          <w:p w14:paraId="2C768A61" w14:textId="77777777" w:rsidR="00B26FA2" w:rsidRDefault="00B26FA2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 xml:space="preserve">Approved well and septic permits are to be obtained from the </w:t>
            </w:r>
          </w:p>
          <w:p w14:paraId="678F4319" w14:textId="77777777" w:rsidR="00B26FA2" w:rsidRDefault="00B26FA2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 xml:space="preserve">Environmental Health Department, located in the basement of </w:t>
            </w:r>
          </w:p>
          <w:p w14:paraId="65072326" w14:textId="5AA78467" w:rsidR="00B26FA2" w:rsidRDefault="00B26FA2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>130 Gillespie Street, Fayetteville NC 28301. Historic Courthouse.</w:t>
            </w:r>
          </w:p>
          <w:p w14:paraId="70171970" w14:textId="77777777" w:rsidR="00B26FA2" w:rsidRDefault="00B26FA2" w:rsidP="00785DDB">
            <w:pPr>
              <w:rPr>
                <w:szCs w:val="20"/>
              </w:rPr>
            </w:pPr>
          </w:p>
          <w:p w14:paraId="75D1D431" w14:textId="77777777" w:rsidR="00B26FA2" w:rsidRPr="0053451E" w:rsidRDefault="00B26FA2" w:rsidP="00785DDB">
            <w:pPr>
              <w:rPr>
                <w:szCs w:val="20"/>
              </w:rPr>
            </w:pPr>
            <w:r w:rsidRPr="0053451E">
              <w:rPr>
                <w:b/>
                <w:bCs/>
                <w:szCs w:val="20"/>
              </w:rPr>
              <w:t>Liens NC</w:t>
            </w:r>
          </w:p>
          <w:p w14:paraId="0DC64A40" w14:textId="77777777" w:rsidR="00B26FA2" w:rsidRPr="0053451E" w:rsidRDefault="00B26FA2" w:rsidP="00785DDB">
            <w:pPr>
              <w:rPr>
                <w:szCs w:val="20"/>
              </w:rPr>
            </w:pPr>
            <w:r w:rsidRPr="0053451E">
              <w:rPr>
                <w:szCs w:val="20"/>
              </w:rPr>
              <w:t xml:space="preserve">Is a lien agent required? Yes, if job valuation is </w:t>
            </w:r>
          </w:p>
          <w:p w14:paraId="05DF911D" w14:textId="77777777" w:rsidR="00B26FA2" w:rsidRDefault="00B26FA2" w:rsidP="00785DDB">
            <w:pPr>
              <w:rPr>
                <w:szCs w:val="20"/>
              </w:rPr>
            </w:pPr>
            <w:r w:rsidRPr="0053451E">
              <w:rPr>
                <w:szCs w:val="20"/>
              </w:rPr>
              <w:t>$40,000.00 or more, and must be posted on the job site</w:t>
            </w:r>
            <w:r>
              <w:rPr>
                <w:szCs w:val="20"/>
              </w:rPr>
              <w:t xml:space="preserve"> </w:t>
            </w:r>
          </w:p>
          <w:p w14:paraId="0B1B22D7" w14:textId="3F038A5B" w:rsidR="00B26FA2" w:rsidRPr="0053451E" w:rsidRDefault="00B26FA2" w:rsidP="00785DDB">
            <w:pPr>
              <w:rPr>
                <w:szCs w:val="20"/>
              </w:rPr>
            </w:pPr>
            <w:r w:rsidRPr="0053451E">
              <w:rPr>
                <w:szCs w:val="20"/>
              </w:rPr>
              <w:t xml:space="preserve">(unless exempt) you can obtain a lien by visiting </w:t>
            </w:r>
          </w:p>
          <w:p w14:paraId="2B143E51" w14:textId="77777777" w:rsidR="00B26FA2" w:rsidRPr="0053451E" w:rsidRDefault="00B26FA2" w:rsidP="00785DDB">
            <w:pPr>
              <w:rPr>
                <w:szCs w:val="20"/>
              </w:rPr>
            </w:pPr>
            <w:r w:rsidRPr="0053451E">
              <w:rPr>
                <w:szCs w:val="20"/>
              </w:rPr>
              <w:t xml:space="preserve">www.LiensNc.com or contacting 1-888-690-7384 </w:t>
            </w:r>
          </w:p>
          <w:p w14:paraId="26F4031E" w14:textId="77777777" w:rsidR="000C56B9" w:rsidRDefault="00B26FA2" w:rsidP="00785DDB">
            <w:pPr>
              <w:spacing w:line="288" w:lineRule="auto"/>
              <w:contextualSpacing/>
              <w:rPr>
                <w:b/>
                <w:bCs/>
                <w:szCs w:val="20"/>
              </w:rPr>
            </w:pPr>
            <w:r w:rsidRPr="0053451E">
              <w:rPr>
                <w:szCs w:val="20"/>
              </w:rPr>
              <w:t>for more information.</w:t>
            </w:r>
            <w:r w:rsidR="000C56B9" w:rsidRPr="00BD0704">
              <w:rPr>
                <w:b/>
                <w:bCs/>
                <w:szCs w:val="20"/>
              </w:rPr>
              <w:t xml:space="preserve"> </w:t>
            </w:r>
          </w:p>
          <w:p w14:paraId="7B4DE319" w14:textId="77777777" w:rsidR="000C56B9" w:rsidRDefault="000C56B9" w:rsidP="00785DDB">
            <w:pPr>
              <w:spacing w:line="288" w:lineRule="auto"/>
              <w:contextualSpacing/>
              <w:rPr>
                <w:b/>
                <w:bCs/>
                <w:szCs w:val="20"/>
              </w:rPr>
            </w:pPr>
          </w:p>
          <w:p w14:paraId="759ABF25" w14:textId="7A2868EA" w:rsidR="000C56B9" w:rsidRPr="00BD0704" w:rsidRDefault="000C56B9" w:rsidP="00785DDB">
            <w:pPr>
              <w:spacing w:line="288" w:lineRule="auto"/>
              <w:contextualSpacing/>
              <w:rPr>
                <w:b/>
                <w:bCs/>
                <w:szCs w:val="20"/>
              </w:rPr>
            </w:pPr>
            <w:r w:rsidRPr="00BD0704">
              <w:rPr>
                <w:b/>
                <w:bCs/>
                <w:szCs w:val="20"/>
              </w:rPr>
              <w:t xml:space="preserve">Contacts/Contractors/Trade Contractors </w:t>
            </w:r>
          </w:p>
          <w:p w14:paraId="18EC6FCA" w14:textId="77777777" w:rsidR="000C56B9" w:rsidRDefault="000C56B9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 xml:space="preserve">Please provide the following information for all </w:t>
            </w:r>
            <w:r>
              <w:rPr>
                <w:szCs w:val="20"/>
              </w:rPr>
              <w:t xml:space="preserve">contacts to </w:t>
            </w:r>
          </w:p>
          <w:p w14:paraId="4B8C0474" w14:textId="77777777" w:rsidR="000C56B9" w:rsidRDefault="000C56B9" w:rsidP="00785DDB">
            <w:pPr>
              <w:rPr>
                <w:szCs w:val="20"/>
              </w:rPr>
            </w:pPr>
            <w:r>
              <w:rPr>
                <w:szCs w:val="20"/>
              </w:rPr>
              <w:t>include</w:t>
            </w:r>
            <w:r w:rsidRPr="00BD0704">
              <w:rPr>
                <w:szCs w:val="20"/>
              </w:rPr>
              <w:t xml:space="preserve"> </w:t>
            </w:r>
            <w:r>
              <w:rPr>
                <w:szCs w:val="20"/>
              </w:rPr>
              <w:t>b</w:t>
            </w:r>
            <w:r w:rsidRPr="00BD0704">
              <w:rPr>
                <w:szCs w:val="20"/>
              </w:rPr>
              <w:t>uilding contractor</w:t>
            </w:r>
            <w:r>
              <w:rPr>
                <w:szCs w:val="20"/>
              </w:rPr>
              <w:t>s and trades.</w:t>
            </w:r>
            <w:r w:rsidRPr="00BD0704">
              <w:rPr>
                <w:szCs w:val="20"/>
              </w:rPr>
              <w:t xml:space="preserve"> </w:t>
            </w:r>
            <w:r>
              <w:rPr>
                <w:szCs w:val="20"/>
              </w:rPr>
              <w:t>R</w:t>
            </w:r>
            <w:r w:rsidRPr="00BD0704">
              <w:rPr>
                <w:szCs w:val="20"/>
              </w:rPr>
              <w:t xml:space="preserve">equired details </w:t>
            </w:r>
          </w:p>
          <w:p w14:paraId="20FD9D63" w14:textId="77777777" w:rsidR="000C56B9" w:rsidRDefault="000C56B9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>include the company name</w:t>
            </w:r>
            <w:r>
              <w:rPr>
                <w:szCs w:val="20"/>
              </w:rPr>
              <w:t xml:space="preserve"> (if applicable)</w:t>
            </w:r>
            <w:r w:rsidRPr="00BD0704">
              <w:rPr>
                <w:szCs w:val="20"/>
              </w:rPr>
              <w:t xml:space="preserve">, contact name, </w:t>
            </w:r>
          </w:p>
          <w:p w14:paraId="557D1CAE" w14:textId="77777777" w:rsidR="000C56B9" w:rsidRDefault="000C56B9" w:rsidP="00785DDB">
            <w:pPr>
              <w:rPr>
                <w:szCs w:val="20"/>
              </w:rPr>
            </w:pPr>
            <w:r w:rsidRPr="00BD0704">
              <w:rPr>
                <w:szCs w:val="20"/>
              </w:rPr>
              <w:t xml:space="preserve">contact number.  If homeowner is to act as contractor, </w:t>
            </w:r>
          </w:p>
          <w:p w14:paraId="20E1C00D" w14:textId="77777777" w:rsidR="00924C00" w:rsidRDefault="000C56B9" w:rsidP="00924C00">
            <w:pPr>
              <w:jc w:val="both"/>
              <w:rPr>
                <w:b/>
                <w:bCs/>
                <w:szCs w:val="20"/>
              </w:rPr>
            </w:pPr>
            <w:r w:rsidRPr="00BD0704">
              <w:rPr>
                <w:szCs w:val="20"/>
              </w:rPr>
              <w:t>please see requirements below.</w:t>
            </w:r>
            <w:r w:rsidR="00924C00" w:rsidRPr="00BD0704">
              <w:rPr>
                <w:b/>
                <w:bCs/>
                <w:szCs w:val="20"/>
              </w:rPr>
              <w:t xml:space="preserve"> </w:t>
            </w:r>
          </w:p>
          <w:p w14:paraId="051EEC2B" w14:textId="77777777" w:rsidR="00A33676" w:rsidRDefault="00A33676" w:rsidP="00A33676">
            <w:pPr>
              <w:rPr>
                <w:b/>
                <w:bCs/>
                <w:szCs w:val="20"/>
              </w:rPr>
            </w:pPr>
          </w:p>
          <w:p w14:paraId="00804E65" w14:textId="74233115" w:rsidR="00A33676" w:rsidRPr="00A33676" w:rsidRDefault="00A33676" w:rsidP="00A33676">
            <w:pPr>
              <w:rPr>
                <w:b/>
                <w:bCs/>
                <w:szCs w:val="20"/>
              </w:rPr>
            </w:pPr>
            <w:r w:rsidRPr="00A33676">
              <w:rPr>
                <w:b/>
                <w:bCs/>
                <w:szCs w:val="20"/>
              </w:rPr>
              <w:t>Building Plans /Engineered Sealed Plans</w:t>
            </w:r>
          </w:p>
          <w:p w14:paraId="554C3635" w14:textId="77777777" w:rsidR="00A33676" w:rsidRPr="005C7133" w:rsidRDefault="00A33676" w:rsidP="00A33676">
            <w:pPr>
              <w:spacing w:line="276" w:lineRule="auto"/>
              <w:rPr>
                <w:szCs w:val="20"/>
              </w:rPr>
            </w:pPr>
            <w:r w:rsidRPr="005C7133">
              <w:rPr>
                <w:szCs w:val="20"/>
              </w:rPr>
              <w:t>Full set of building plans</w:t>
            </w:r>
            <w:r w:rsidRPr="00A33676">
              <w:rPr>
                <w:szCs w:val="20"/>
              </w:rPr>
              <w:t xml:space="preserve"> </w:t>
            </w:r>
            <w:r w:rsidRPr="005C7133">
              <w:rPr>
                <w:szCs w:val="20"/>
              </w:rPr>
              <w:t>to include all</w:t>
            </w:r>
            <w:r w:rsidRPr="00A33676">
              <w:rPr>
                <w:szCs w:val="20"/>
              </w:rPr>
              <w:t xml:space="preserve"> </w:t>
            </w:r>
            <w:r w:rsidRPr="005C7133">
              <w:rPr>
                <w:szCs w:val="20"/>
              </w:rPr>
              <w:t>trades (if applicable).</w:t>
            </w:r>
          </w:p>
          <w:p w14:paraId="67C86DF6" w14:textId="77777777" w:rsidR="00A33676" w:rsidRPr="005C7133" w:rsidRDefault="00A33676" w:rsidP="00A33676">
            <w:pPr>
              <w:spacing w:line="276" w:lineRule="auto"/>
              <w:ind w:left="288"/>
              <w:rPr>
                <w:szCs w:val="20"/>
              </w:rPr>
            </w:pPr>
          </w:p>
          <w:p w14:paraId="0F2F7274" w14:textId="77777777" w:rsidR="00A33676" w:rsidRPr="005C7133" w:rsidRDefault="00A33676" w:rsidP="00A33676">
            <w:pPr>
              <w:numPr>
                <w:ilvl w:val="0"/>
                <w:numId w:val="1"/>
              </w:numPr>
              <w:spacing w:after="120" w:line="276" w:lineRule="auto"/>
              <w:ind w:left="288" w:right="144"/>
              <w:contextualSpacing/>
              <w:rPr>
                <w:szCs w:val="20"/>
              </w:rPr>
            </w:pPr>
            <w:r w:rsidRPr="005C7133">
              <w:rPr>
                <w:szCs w:val="20"/>
              </w:rPr>
              <w:t xml:space="preserve">Engineered sealed plans </w:t>
            </w:r>
            <w:r w:rsidRPr="00A33676">
              <w:rPr>
                <w:szCs w:val="20"/>
              </w:rPr>
              <w:t>with sealed letter</w:t>
            </w:r>
            <w:r w:rsidRPr="005C7133">
              <w:rPr>
                <w:szCs w:val="20"/>
              </w:rPr>
              <w:t xml:space="preserve"> </w:t>
            </w:r>
          </w:p>
          <w:p w14:paraId="2A4677D3" w14:textId="77777777" w:rsidR="00A33676" w:rsidRPr="005C7133" w:rsidRDefault="00A33676" w:rsidP="00A33676">
            <w:pPr>
              <w:numPr>
                <w:ilvl w:val="0"/>
                <w:numId w:val="1"/>
              </w:numPr>
              <w:spacing w:after="120" w:line="276" w:lineRule="auto"/>
              <w:ind w:left="288" w:right="144"/>
              <w:contextualSpacing/>
              <w:rPr>
                <w:b/>
                <w:bCs/>
                <w:szCs w:val="20"/>
              </w:rPr>
            </w:pPr>
            <w:r w:rsidRPr="005C7133">
              <w:rPr>
                <w:szCs w:val="20"/>
              </w:rPr>
              <w:t xml:space="preserve">Scope of work / detailed plans on how being built </w:t>
            </w:r>
          </w:p>
          <w:p w14:paraId="12829C9E" w14:textId="6C6FAF85" w:rsidR="00B26FA2" w:rsidRPr="00BD0704" w:rsidRDefault="00A33676" w:rsidP="00A33676">
            <w:pPr>
              <w:rPr>
                <w:szCs w:val="20"/>
              </w:rPr>
            </w:pPr>
            <w:r w:rsidRPr="00A33676">
              <w:rPr>
                <w:szCs w:val="20"/>
              </w:rPr>
              <w:t>if stick built to include foundation plans</w:t>
            </w:r>
          </w:p>
          <w:p w14:paraId="53B60194" w14:textId="77777777" w:rsidR="00F6434E" w:rsidRDefault="00F6434E" w:rsidP="00785DDB"/>
          <w:p w14:paraId="4926BC8E" w14:textId="72050774" w:rsidR="000C56B9" w:rsidRPr="00FF6A34" w:rsidRDefault="000C56B9" w:rsidP="00785DDB"/>
        </w:tc>
        <w:tc>
          <w:tcPr>
            <w:tcW w:w="4540" w:type="dxa"/>
            <w:vAlign w:val="center"/>
          </w:tcPr>
          <w:p w14:paraId="319B3E56" w14:textId="77777777" w:rsidR="00F6434E" w:rsidRPr="005D37EF" w:rsidRDefault="00F6434E" w:rsidP="008B116C">
            <w:pPr>
              <w:rPr>
                <w:b/>
                <w:bCs/>
                <w:sz w:val="18"/>
                <w:szCs w:val="18"/>
              </w:rPr>
            </w:pPr>
            <w:r w:rsidRPr="008D5228">
              <w:rPr>
                <w:b/>
                <w:bCs/>
                <w:sz w:val="18"/>
                <w:szCs w:val="18"/>
              </w:rPr>
              <w:t xml:space="preserve">Department of Environmental Quality </w:t>
            </w:r>
          </w:p>
          <w:p w14:paraId="2BB333DF" w14:textId="77777777" w:rsidR="00F6434E" w:rsidRPr="005D37EF" w:rsidRDefault="00F6434E" w:rsidP="008B116C">
            <w:pPr>
              <w:rPr>
                <w:b/>
                <w:bCs/>
                <w:sz w:val="18"/>
                <w:szCs w:val="18"/>
              </w:rPr>
            </w:pPr>
            <w:r w:rsidRPr="008D5228">
              <w:rPr>
                <w:b/>
                <w:bCs/>
                <w:sz w:val="18"/>
                <w:szCs w:val="18"/>
              </w:rPr>
              <w:t>(If applicable)</w:t>
            </w:r>
          </w:p>
          <w:p w14:paraId="14D9C88F" w14:textId="409BF2E6" w:rsidR="00F6434E" w:rsidRPr="005D37EF" w:rsidRDefault="00F6434E" w:rsidP="008B116C">
            <w:pPr>
              <w:rPr>
                <w:sz w:val="18"/>
                <w:szCs w:val="18"/>
              </w:rPr>
            </w:pPr>
            <w:r w:rsidRPr="005D37EF">
              <w:rPr>
                <w:sz w:val="18"/>
                <w:szCs w:val="18"/>
              </w:rPr>
              <w:t xml:space="preserve">If a parcel is </w:t>
            </w:r>
            <w:r w:rsidRPr="005D37EF">
              <w:rPr>
                <w:sz w:val="18"/>
                <w:szCs w:val="18"/>
                <w:u w:val="single"/>
              </w:rPr>
              <w:t>1 acre or larger</w:t>
            </w:r>
            <w:r w:rsidRPr="005D37EF">
              <w:rPr>
                <w:sz w:val="18"/>
                <w:szCs w:val="18"/>
              </w:rPr>
              <w:t xml:space="preserve">, please see the attached document (memorandum by county insert)  for what we can accept for permitting purposes: </w:t>
            </w:r>
            <w:hyperlink r:id="rId17" w:history="1">
              <w:r w:rsidRPr="00D009F5">
                <w:rPr>
                  <w:rStyle w:val="Hyperlink"/>
                  <w:sz w:val="18"/>
                  <w:szCs w:val="18"/>
                </w:rPr>
                <w:t>https://www.deq.nc.gov/about/divisions/energy-mineral-and-land-resources/erosion-and-sediment-control</w:t>
              </w:r>
            </w:hyperlink>
            <w:r w:rsidRPr="005D37EF">
              <w:rPr>
                <w:sz w:val="18"/>
                <w:szCs w:val="18"/>
              </w:rPr>
              <w:t xml:space="preserve">  </w:t>
            </w:r>
          </w:p>
          <w:p w14:paraId="6E1C6268" w14:textId="01EFC190" w:rsidR="00F6434E" w:rsidRPr="00FF6A34" w:rsidRDefault="00F6434E" w:rsidP="008B116C">
            <w:r w:rsidRPr="005D37EF">
              <w:rPr>
                <w:sz w:val="18"/>
                <w:szCs w:val="18"/>
              </w:rPr>
              <w:t xml:space="preserve">If a parcel is </w:t>
            </w:r>
            <w:r w:rsidRPr="005D37EF">
              <w:rPr>
                <w:sz w:val="18"/>
                <w:szCs w:val="18"/>
                <w:u w:val="single"/>
              </w:rPr>
              <w:t>smaller than 1 acre</w:t>
            </w:r>
            <w:r w:rsidRPr="005D37EF">
              <w:rPr>
                <w:sz w:val="18"/>
                <w:szCs w:val="18"/>
              </w:rPr>
              <w:t>, no DEQ approval is necessary prior to permit issuance.</w:t>
            </w:r>
          </w:p>
        </w:tc>
      </w:tr>
    </w:tbl>
    <w:p w14:paraId="576267DA" w14:textId="7E927C1E" w:rsidR="0069591A" w:rsidRDefault="0069591A" w:rsidP="00D82B02"/>
    <w:sectPr w:rsidR="0069591A" w:rsidSect="00320D9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22E85" w14:textId="77777777" w:rsidR="00BF59C2" w:rsidRDefault="00BF59C2" w:rsidP="00635E59">
      <w:r>
        <w:separator/>
      </w:r>
    </w:p>
  </w:endnote>
  <w:endnote w:type="continuationSeparator" w:id="0">
    <w:p w14:paraId="4F3014DB" w14:textId="77777777" w:rsidR="00BF59C2" w:rsidRDefault="00BF59C2" w:rsidP="006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299B" w14:textId="77777777" w:rsidR="00BF59C2" w:rsidRDefault="00BF59C2" w:rsidP="00635E59">
      <w:r>
        <w:separator/>
      </w:r>
    </w:p>
  </w:footnote>
  <w:footnote w:type="continuationSeparator" w:id="0">
    <w:p w14:paraId="45464833" w14:textId="77777777" w:rsidR="00BF59C2" w:rsidRDefault="00BF59C2" w:rsidP="0063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A4DB7"/>
    <w:multiLevelType w:val="hybridMultilevel"/>
    <w:tmpl w:val="53C0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2479"/>
    <w:multiLevelType w:val="hybridMultilevel"/>
    <w:tmpl w:val="BFDA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D84"/>
    <w:multiLevelType w:val="hybridMultilevel"/>
    <w:tmpl w:val="A6F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8790A"/>
    <w:multiLevelType w:val="hybridMultilevel"/>
    <w:tmpl w:val="D38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E210F"/>
    <w:multiLevelType w:val="hybridMultilevel"/>
    <w:tmpl w:val="EC2E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3187">
    <w:abstractNumId w:val="3"/>
  </w:num>
  <w:num w:numId="2" w16cid:durableId="624311748">
    <w:abstractNumId w:val="2"/>
  </w:num>
  <w:num w:numId="3" w16cid:durableId="1490632296">
    <w:abstractNumId w:val="4"/>
  </w:num>
  <w:num w:numId="4" w16cid:durableId="464275704">
    <w:abstractNumId w:val="0"/>
  </w:num>
  <w:num w:numId="5" w16cid:durableId="200409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27"/>
    <w:rsid w:val="00001E9B"/>
    <w:rsid w:val="000118EC"/>
    <w:rsid w:val="00026139"/>
    <w:rsid w:val="00031E33"/>
    <w:rsid w:val="00032E93"/>
    <w:rsid w:val="00065941"/>
    <w:rsid w:val="00076046"/>
    <w:rsid w:val="00082465"/>
    <w:rsid w:val="00092C08"/>
    <w:rsid w:val="000A0FD7"/>
    <w:rsid w:val="000A130F"/>
    <w:rsid w:val="000A7AED"/>
    <w:rsid w:val="000B064E"/>
    <w:rsid w:val="000C03B2"/>
    <w:rsid w:val="000C2590"/>
    <w:rsid w:val="000C56B9"/>
    <w:rsid w:val="000E49FE"/>
    <w:rsid w:val="000E6F2E"/>
    <w:rsid w:val="000F6C7A"/>
    <w:rsid w:val="000F760C"/>
    <w:rsid w:val="00107165"/>
    <w:rsid w:val="0013451A"/>
    <w:rsid w:val="001376FB"/>
    <w:rsid w:val="001430FD"/>
    <w:rsid w:val="00143207"/>
    <w:rsid w:val="001502A1"/>
    <w:rsid w:val="00155AA5"/>
    <w:rsid w:val="00157266"/>
    <w:rsid w:val="00162355"/>
    <w:rsid w:val="001754EE"/>
    <w:rsid w:val="00181343"/>
    <w:rsid w:val="001B0FD7"/>
    <w:rsid w:val="001C5D3D"/>
    <w:rsid w:val="001F0E9F"/>
    <w:rsid w:val="00202120"/>
    <w:rsid w:val="00210C2F"/>
    <w:rsid w:val="00232619"/>
    <w:rsid w:val="0023396C"/>
    <w:rsid w:val="0024498A"/>
    <w:rsid w:val="00266499"/>
    <w:rsid w:val="00274D39"/>
    <w:rsid w:val="00276CAA"/>
    <w:rsid w:val="00281AB9"/>
    <w:rsid w:val="00290CC4"/>
    <w:rsid w:val="00294A13"/>
    <w:rsid w:val="00295444"/>
    <w:rsid w:val="002A2D2E"/>
    <w:rsid w:val="002A7525"/>
    <w:rsid w:val="002C1F13"/>
    <w:rsid w:val="002C718E"/>
    <w:rsid w:val="002E047C"/>
    <w:rsid w:val="002F4E8F"/>
    <w:rsid w:val="0030307F"/>
    <w:rsid w:val="00320D9B"/>
    <w:rsid w:val="00340859"/>
    <w:rsid w:val="00346DC0"/>
    <w:rsid w:val="003474CD"/>
    <w:rsid w:val="00355770"/>
    <w:rsid w:val="0036411E"/>
    <w:rsid w:val="0038022E"/>
    <w:rsid w:val="003D07BA"/>
    <w:rsid w:val="003E093E"/>
    <w:rsid w:val="003E19EA"/>
    <w:rsid w:val="00407DD1"/>
    <w:rsid w:val="004217FA"/>
    <w:rsid w:val="00432681"/>
    <w:rsid w:val="00433767"/>
    <w:rsid w:val="00483727"/>
    <w:rsid w:val="004934AE"/>
    <w:rsid w:val="00495748"/>
    <w:rsid w:val="004C0F96"/>
    <w:rsid w:val="004E5CEC"/>
    <w:rsid w:val="0051716B"/>
    <w:rsid w:val="0052523E"/>
    <w:rsid w:val="0052551F"/>
    <w:rsid w:val="0053451E"/>
    <w:rsid w:val="005433E1"/>
    <w:rsid w:val="00555D59"/>
    <w:rsid w:val="005632DA"/>
    <w:rsid w:val="005652B8"/>
    <w:rsid w:val="005971F2"/>
    <w:rsid w:val="005B5741"/>
    <w:rsid w:val="005C6D24"/>
    <w:rsid w:val="005C7133"/>
    <w:rsid w:val="005D37EF"/>
    <w:rsid w:val="005D78B3"/>
    <w:rsid w:val="005E46ED"/>
    <w:rsid w:val="005E7661"/>
    <w:rsid w:val="005F4978"/>
    <w:rsid w:val="005F5DA3"/>
    <w:rsid w:val="00606D62"/>
    <w:rsid w:val="006241EB"/>
    <w:rsid w:val="00635E59"/>
    <w:rsid w:val="00650B7C"/>
    <w:rsid w:val="00671179"/>
    <w:rsid w:val="00673A61"/>
    <w:rsid w:val="00677145"/>
    <w:rsid w:val="00682680"/>
    <w:rsid w:val="00692191"/>
    <w:rsid w:val="0069591A"/>
    <w:rsid w:val="006A0FEA"/>
    <w:rsid w:val="006B13A4"/>
    <w:rsid w:val="006D3CAC"/>
    <w:rsid w:val="006E569A"/>
    <w:rsid w:val="006F012A"/>
    <w:rsid w:val="006F0D98"/>
    <w:rsid w:val="00700CAF"/>
    <w:rsid w:val="00701869"/>
    <w:rsid w:val="0070253B"/>
    <w:rsid w:val="00714DED"/>
    <w:rsid w:val="00726A74"/>
    <w:rsid w:val="00737803"/>
    <w:rsid w:val="00746670"/>
    <w:rsid w:val="00746F0F"/>
    <w:rsid w:val="00785DDB"/>
    <w:rsid w:val="0079544F"/>
    <w:rsid w:val="0079705C"/>
    <w:rsid w:val="007A2F8D"/>
    <w:rsid w:val="007E1837"/>
    <w:rsid w:val="007E401F"/>
    <w:rsid w:val="007E70CF"/>
    <w:rsid w:val="007F3FE5"/>
    <w:rsid w:val="008101C7"/>
    <w:rsid w:val="008125BD"/>
    <w:rsid w:val="0081651B"/>
    <w:rsid w:val="0082015A"/>
    <w:rsid w:val="00825AFF"/>
    <w:rsid w:val="00852FE3"/>
    <w:rsid w:val="0087514D"/>
    <w:rsid w:val="0087614C"/>
    <w:rsid w:val="00883574"/>
    <w:rsid w:val="008A4989"/>
    <w:rsid w:val="008A4D16"/>
    <w:rsid w:val="008A5680"/>
    <w:rsid w:val="008A6B70"/>
    <w:rsid w:val="008B116C"/>
    <w:rsid w:val="008B6B9B"/>
    <w:rsid w:val="008B7BA0"/>
    <w:rsid w:val="008C142F"/>
    <w:rsid w:val="008D2705"/>
    <w:rsid w:val="008F17BC"/>
    <w:rsid w:val="00902F02"/>
    <w:rsid w:val="00924C00"/>
    <w:rsid w:val="00931F53"/>
    <w:rsid w:val="009325D0"/>
    <w:rsid w:val="00934421"/>
    <w:rsid w:val="00941FB4"/>
    <w:rsid w:val="0096084A"/>
    <w:rsid w:val="009735F7"/>
    <w:rsid w:val="00973EA4"/>
    <w:rsid w:val="009838D3"/>
    <w:rsid w:val="00991F81"/>
    <w:rsid w:val="00997F32"/>
    <w:rsid w:val="009A77AF"/>
    <w:rsid w:val="009C1755"/>
    <w:rsid w:val="009E311B"/>
    <w:rsid w:val="009E62BA"/>
    <w:rsid w:val="009E753E"/>
    <w:rsid w:val="009F59F7"/>
    <w:rsid w:val="00A05336"/>
    <w:rsid w:val="00A06CDF"/>
    <w:rsid w:val="00A15129"/>
    <w:rsid w:val="00A16161"/>
    <w:rsid w:val="00A33676"/>
    <w:rsid w:val="00A42D92"/>
    <w:rsid w:val="00A430B6"/>
    <w:rsid w:val="00A51BD7"/>
    <w:rsid w:val="00A554CF"/>
    <w:rsid w:val="00A60119"/>
    <w:rsid w:val="00A63A4A"/>
    <w:rsid w:val="00A7092E"/>
    <w:rsid w:val="00A7197D"/>
    <w:rsid w:val="00A92C91"/>
    <w:rsid w:val="00AA0739"/>
    <w:rsid w:val="00AA2E3B"/>
    <w:rsid w:val="00AD2ED6"/>
    <w:rsid w:val="00AD7A06"/>
    <w:rsid w:val="00AE2819"/>
    <w:rsid w:val="00AE61DE"/>
    <w:rsid w:val="00AF4D4B"/>
    <w:rsid w:val="00AF696B"/>
    <w:rsid w:val="00B14896"/>
    <w:rsid w:val="00B21216"/>
    <w:rsid w:val="00B22690"/>
    <w:rsid w:val="00B26FA2"/>
    <w:rsid w:val="00B27C73"/>
    <w:rsid w:val="00B42581"/>
    <w:rsid w:val="00B464D3"/>
    <w:rsid w:val="00B524EB"/>
    <w:rsid w:val="00B60E43"/>
    <w:rsid w:val="00B77B7C"/>
    <w:rsid w:val="00B80AB0"/>
    <w:rsid w:val="00B8207E"/>
    <w:rsid w:val="00B90928"/>
    <w:rsid w:val="00BD0704"/>
    <w:rsid w:val="00BE2146"/>
    <w:rsid w:val="00BF59C2"/>
    <w:rsid w:val="00C056F0"/>
    <w:rsid w:val="00C05F54"/>
    <w:rsid w:val="00C12280"/>
    <w:rsid w:val="00C239A7"/>
    <w:rsid w:val="00C32B13"/>
    <w:rsid w:val="00C614BB"/>
    <w:rsid w:val="00C61661"/>
    <w:rsid w:val="00C71596"/>
    <w:rsid w:val="00C776CF"/>
    <w:rsid w:val="00C875FF"/>
    <w:rsid w:val="00C902A6"/>
    <w:rsid w:val="00C902CA"/>
    <w:rsid w:val="00C917F1"/>
    <w:rsid w:val="00C91C77"/>
    <w:rsid w:val="00CA2BC6"/>
    <w:rsid w:val="00CA626B"/>
    <w:rsid w:val="00CB1C96"/>
    <w:rsid w:val="00CB5676"/>
    <w:rsid w:val="00CB6860"/>
    <w:rsid w:val="00CE380C"/>
    <w:rsid w:val="00D4034A"/>
    <w:rsid w:val="00D5642D"/>
    <w:rsid w:val="00D632AC"/>
    <w:rsid w:val="00D76C7D"/>
    <w:rsid w:val="00D76CBA"/>
    <w:rsid w:val="00D77CF3"/>
    <w:rsid w:val="00D82B02"/>
    <w:rsid w:val="00D83E75"/>
    <w:rsid w:val="00D8493A"/>
    <w:rsid w:val="00D934C2"/>
    <w:rsid w:val="00D93DCF"/>
    <w:rsid w:val="00DC0C2A"/>
    <w:rsid w:val="00DC13B2"/>
    <w:rsid w:val="00DC46AE"/>
    <w:rsid w:val="00DD49D6"/>
    <w:rsid w:val="00DF0C89"/>
    <w:rsid w:val="00DF3FD3"/>
    <w:rsid w:val="00DF58A6"/>
    <w:rsid w:val="00DF5CA7"/>
    <w:rsid w:val="00E00DDA"/>
    <w:rsid w:val="00E03B17"/>
    <w:rsid w:val="00E126B4"/>
    <w:rsid w:val="00E12908"/>
    <w:rsid w:val="00E2519B"/>
    <w:rsid w:val="00E42018"/>
    <w:rsid w:val="00E42922"/>
    <w:rsid w:val="00E54A69"/>
    <w:rsid w:val="00E73F99"/>
    <w:rsid w:val="00E8538A"/>
    <w:rsid w:val="00EB3DC5"/>
    <w:rsid w:val="00EC2086"/>
    <w:rsid w:val="00ED7B21"/>
    <w:rsid w:val="00EE3855"/>
    <w:rsid w:val="00F153B0"/>
    <w:rsid w:val="00F16B86"/>
    <w:rsid w:val="00F2229A"/>
    <w:rsid w:val="00F27AA1"/>
    <w:rsid w:val="00F47963"/>
    <w:rsid w:val="00F51347"/>
    <w:rsid w:val="00F6434E"/>
    <w:rsid w:val="00F7428F"/>
    <w:rsid w:val="00F834E9"/>
    <w:rsid w:val="00F83F51"/>
    <w:rsid w:val="00F852AD"/>
    <w:rsid w:val="00FB40B3"/>
    <w:rsid w:val="00FC22A9"/>
    <w:rsid w:val="00FE0954"/>
    <w:rsid w:val="00FF66DF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E05B"/>
  <w15:chartTrackingRefBased/>
  <w15:docId w15:val="{001FFA63-9896-4D4E-881A-495A762D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B26FA2"/>
    <w:rPr>
      <w:color w:val="595959" w:themeColor="accent2" w:themeShade="80"/>
      <w:sz w:val="20"/>
    </w:rPr>
  </w:style>
  <w:style w:type="paragraph" w:styleId="Heading1">
    <w:name w:val="heading 1"/>
    <w:basedOn w:val="Normal"/>
    <w:next w:val="Normal"/>
    <w:link w:val="Heading1Char"/>
    <w:qFormat/>
    <w:rsid w:val="00B14896"/>
    <w:pPr>
      <w:keepNext/>
      <w:keepLines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01C7"/>
    <w:pPr>
      <w:keepNext/>
      <w:keepLines/>
      <w:jc w:val="center"/>
      <w:outlineLvl w:val="1"/>
    </w:pPr>
    <w:rPr>
      <w:rFonts w:eastAsia="Franklin Gothic Book" w:cs="Times New Roman (Headings CS)"/>
      <w:b/>
      <w:caps/>
      <w:spacing w:val="24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1376FB"/>
    <w:pPr>
      <w:ind w:left="288" w:right="288"/>
      <w:outlineLvl w:val="2"/>
    </w:pPr>
    <w:rPr>
      <w:b w:val="0"/>
      <w:spacing w:val="10"/>
    </w:rPr>
  </w:style>
  <w:style w:type="paragraph" w:styleId="Heading4">
    <w:name w:val="heading 4"/>
    <w:basedOn w:val="Normal"/>
    <w:next w:val="Normal"/>
    <w:link w:val="Heading4Char"/>
    <w:uiPriority w:val="3"/>
    <w:qFormat/>
    <w:rsid w:val="004C0F96"/>
    <w:pPr>
      <w:keepNext/>
      <w:keepLines/>
      <w:outlineLvl w:val="3"/>
    </w:pPr>
    <w:rPr>
      <w:rFonts w:eastAsia="Franklin Gothic Book" w:cs="Times New Roman (Headings CS)"/>
      <w:iCs/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14896"/>
    <w:rPr>
      <w:rFonts w:asciiTheme="majorHAnsi" w:eastAsiaTheme="majorEastAsia" w:hAnsiTheme="majorHAnsi" w:cstheme="majorBidi"/>
      <w:color w:val="595959" w:themeColor="accent2" w:themeShade="8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01C7"/>
    <w:rPr>
      <w:rFonts w:eastAsia="Franklin Gothic Book" w:cs="Times New Roman (Headings CS)"/>
      <w:b/>
      <w:caps/>
      <w:color w:val="595959" w:themeColor="accent2" w:themeShade="80"/>
      <w:spacing w:val="24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1376FB"/>
    <w:rPr>
      <w:rFonts w:eastAsia="Franklin Gothic Book" w:cs="Times New Roman (Headings CS)"/>
      <w:caps/>
      <w:color w:val="595959" w:themeColor="accent2" w:themeShade="80"/>
      <w:spacing w:val="1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4C0F96"/>
    <w:rPr>
      <w:rFonts w:eastAsia="Franklin Gothic Book" w:cs="Times New Roman (Headings CS)"/>
      <w:iCs/>
      <w:caps/>
      <w:color w:val="3E3E3E" w:themeColor="background2" w:themeShade="40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8B7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BA0"/>
    <w:rPr>
      <w:color w:val="3E3E3E" w:themeColor="background2" w:themeShade="40"/>
      <w:sz w:val="20"/>
    </w:rPr>
  </w:style>
  <w:style w:type="paragraph" w:styleId="Footer">
    <w:name w:val="footer"/>
    <w:basedOn w:val="Normal"/>
    <w:link w:val="FooterChar"/>
    <w:uiPriority w:val="99"/>
    <w:rsid w:val="008B7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BA0"/>
    <w:rPr>
      <w:color w:val="3E3E3E" w:themeColor="background2" w:themeShade="40"/>
      <w:sz w:val="20"/>
    </w:rPr>
  </w:style>
  <w:style w:type="character" w:styleId="PlaceholderText">
    <w:name w:val="Placeholder Text"/>
    <w:basedOn w:val="DefaultParagraphFont"/>
    <w:uiPriority w:val="99"/>
    <w:semiHidden/>
    <w:rsid w:val="00B77B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372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E429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3D07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deq.nc.gov/about/divisions/energy-mineral-and-land-resources/erosion-and-sediment-contr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equals.com/ground-mounted-solar-panel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ol.com/investing/2019/01/05/solar-panels-are-cheap-despite-trump-tariff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ser\AppData\Roaming\Microsoft\Templates\Household%20safety%20checklis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AF1E334660642A521AA6161FF5458" ma:contentTypeVersion="15" ma:contentTypeDescription="Create a new document." ma:contentTypeScope="" ma:versionID="c0c05446d30fd1b2289decf624e39313">
  <xsd:schema xmlns:xsd="http://www.w3.org/2001/XMLSchema" xmlns:xs="http://www.w3.org/2001/XMLSchema" xmlns:p="http://schemas.microsoft.com/office/2006/metadata/properties" xmlns:ns2="e9deca89-af40-4b36-ae7f-833e2f3610f2" xmlns:ns3="98eb8ab6-da3c-4c53-9215-07d974529c61" xmlns:ns4="8707d3cf-09fd-4272-a5ee-ce4c33a9057c" targetNamespace="http://schemas.microsoft.com/office/2006/metadata/properties" ma:root="true" ma:fieldsID="c5696cf59bf6f9bb7898f8e3092b287b" ns2:_="" ns3:_="" ns4:_="">
    <xsd:import namespace="e9deca89-af40-4b36-ae7f-833e2f3610f2"/>
    <xsd:import namespace="98eb8ab6-da3c-4c53-9215-07d974529c61"/>
    <xsd:import namespace="8707d3cf-09fd-4272-a5ee-ce4c33a90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ca89-af40-4b36-ae7f-833e2f361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755718-1f9c-4ebc-bd90-7fc537e43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b8ab6-da3c-4c53-9215-07d974529c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f132c6-b3b2-4e13-8bbc-7fe5f93fcd89}" ma:internalName="TaxCatchAll" ma:showField="CatchAllData" ma:web="98eb8ab6-da3c-4c53-9215-07d97452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d3cf-09fd-4272-a5ee-ce4c33a90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b8ab6-da3c-4c53-9215-07d974529c61" xsi:nil="true"/>
    <lcf76f155ced4ddcb4097134ff3c332f xmlns="e9deca89-af40-4b36-ae7f-833e2f3610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77F57-5631-4670-97DE-CF06F4F039A8}"/>
</file>

<file path=customXml/itemProps2.xml><?xml version="1.0" encoding="utf-8"?>
<ds:datastoreItem xmlns:ds="http://schemas.openxmlformats.org/officeDocument/2006/customXml" ds:itemID="{0400A4BA-37C0-4577-9F2E-F87490596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4F5B09-AA59-4FA5-9E6B-CE7B5F443D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961D47C-247C-40C7-9BC2-97F8891937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f877b1-5b71-45be-9bf7-d88c7dd28bf5}" enabled="0" method="" siteId="{a4f877b1-5b71-45be-9bf7-d88c7dd28b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Household safety checklist</Template>
  <TotalTime>1038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Moser</dc:creator>
  <cp:keywords/>
  <dc:description/>
  <cp:lastModifiedBy>Amber Moser</cp:lastModifiedBy>
  <cp:revision>34</cp:revision>
  <cp:lastPrinted>2024-12-06T14:38:00Z</cp:lastPrinted>
  <dcterms:created xsi:type="dcterms:W3CDTF">2024-12-05T21:14:00Z</dcterms:created>
  <dcterms:modified xsi:type="dcterms:W3CDTF">2024-12-09T14:14:00Z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0x010100323AF1E334660642A521AA6161FF5458</vt:lpwstr>
  </property>
</Properties>
</file>